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03093" w:rsidRPr="007D734D" w:rsidRDefault="00E03093" w:rsidP="00E03093">
      <w:pPr>
        <w:jc w:val="right"/>
        <w:rPr>
          <w:b/>
        </w:rPr>
      </w:pPr>
      <w:r w:rsidRPr="007D734D">
        <w:rPr>
          <w:b/>
        </w:rPr>
        <w:t xml:space="preserve">Załącznik nr </w:t>
      </w:r>
      <w:r>
        <w:rPr>
          <w:b/>
        </w:rPr>
        <w:t>3</w:t>
      </w:r>
      <w:r w:rsidRPr="007D734D">
        <w:rPr>
          <w:b/>
        </w:rPr>
        <w:t xml:space="preserve"> do SIWZ</w:t>
      </w:r>
    </w:p>
    <w:p w:rsidR="00E03093" w:rsidRPr="007D734D" w:rsidRDefault="00E03093" w:rsidP="00E03093">
      <w:pPr>
        <w:spacing w:line="276" w:lineRule="auto"/>
        <w:jc w:val="right"/>
        <w:rPr>
          <w:b/>
        </w:rPr>
      </w:pPr>
      <w:r w:rsidRPr="007D734D">
        <w:rPr>
          <w:b/>
        </w:rPr>
        <w:t xml:space="preserve">Załącznik nr </w:t>
      </w:r>
      <w:r>
        <w:rPr>
          <w:b/>
        </w:rPr>
        <w:t>2</w:t>
      </w:r>
    </w:p>
    <w:p w:rsidR="00E03093" w:rsidRPr="007D734D" w:rsidRDefault="00E03093" w:rsidP="00E03093">
      <w:pPr>
        <w:spacing w:line="360" w:lineRule="auto"/>
        <w:jc w:val="right"/>
        <w:rPr>
          <w:b/>
        </w:rPr>
      </w:pPr>
      <w:proofErr w:type="gramStart"/>
      <w:r w:rsidRPr="007D734D">
        <w:rPr>
          <w:b/>
        </w:rPr>
        <w:t>do</w:t>
      </w:r>
      <w:proofErr w:type="gramEnd"/>
      <w:r w:rsidRPr="007D734D">
        <w:rPr>
          <w:b/>
        </w:rPr>
        <w:t xml:space="preserve"> umowy Nr ZDP.273. …. 201</w:t>
      </w:r>
      <w:r>
        <w:rPr>
          <w:b/>
        </w:rPr>
        <w:t>5</w:t>
      </w:r>
    </w:p>
    <w:p w:rsidR="00E03093" w:rsidRDefault="00E03093" w:rsidP="00E03093">
      <w:pPr>
        <w:ind w:left="4956"/>
        <w:jc w:val="center"/>
        <w:rPr>
          <w:b/>
        </w:rPr>
      </w:pPr>
      <w:proofErr w:type="gramStart"/>
      <w:r w:rsidRPr="007D734D">
        <w:rPr>
          <w:b/>
        </w:rPr>
        <w:t>z</w:t>
      </w:r>
      <w:proofErr w:type="gramEnd"/>
      <w:r w:rsidRPr="007D734D">
        <w:rPr>
          <w:b/>
        </w:rPr>
        <w:t xml:space="preserve"> dnia </w:t>
      </w:r>
      <w:r w:rsidRPr="007D734D">
        <w:rPr>
          <w:b/>
          <w:i/>
        </w:rPr>
        <w:t>……………………………..</w:t>
      </w:r>
    </w:p>
    <w:p w:rsidR="00E03093" w:rsidRDefault="00E03093" w:rsidP="008A60C8">
      <w:pPr>
        <w:jc w:val="center"/>
        <w:rPr>
          <w:b/>
        </w:rPr>
      </w:pPr>
    </w:p>
    <w:p w:rsidR="00E03093" w:rsidRDefault="00E03093" w:rsidP="008A60C8">
      <w:pPr>
        <w:jc w:val="center"/>
        <w:rPr>
          <w:b/>
        </w:rPr>
      </w:pPr>
    </w:p>
    <w:p w:rsidR="00E03093" w:rsidRDefault="00E03093" w:rsidP="008A60C8">
      <w:pPr>
        <w:jc w:val="center"/>
        <w:rPr>
          <w:b/>
        </w:rPr>
      </w:pPr>
    </w:p>
    <w:p w:rsidR="00E03093" w:rsidRDefault="00E03093" w:rsidP="008A60C8">
      <w:pPr>
        <w:jc w:val="center"/>
        <w:rPr>
          <w:b/>
        </w:rPr>
      </w:pPr>
    </w:p>
    <w:p w:rsidR="00D7130D" w:rsidRDefault="005939C0" w:rsidP="008A60C8">
      <w:pPr>
        <w:jc w:val="center"/>
        <w:rPr>
          <w:b/>
        </w:rPr>
      </w:pPr>
      <w:r>
        <w:rPr>
          <w:b/>
        </w:rPr>
        <w:t xml:space="preserve">WYKAZ </w:t>
      </w:r>
      <w:r w:rsidR="00D7130D" w:rsidRPr="00D7130D">
        <w:rPr>
          <w:b/>
        </w:rPr>
        <w:t xml:space="preserve">DRÓG </w:t>
      </w:r>
      <w:r>
        <w:rPr>
          <w:b/>
        </w:rPr>
        <w:t xml:space="preserve">i ULIC </w:t>
      </w:r>
      <w:proofErr w:type="gramStart"/>
      <w:r w:rsidR="00D7130D" w:rsidRPr="00D7130D">
        <w:rPr>
          <w:b/>
        </w:rPr>
        <w:t>POWI</w:t>
      </w:r>
      <w:r w:rsidR="00D7130D">
        <w:rPr>
          <w:b/>
        </w:rPr>
        <w:t>ATOWYCH  Z</w:t>
      </w:r>
      <w:proofErr w:type="gramEnd"/>
      <w:r w:rsidR="00D7130D">
        <w:rPr>
          <w:b/>
        </w:rPr>
        <w:t xml:space="preserve"> PODZIAŁEM NA STANDARD</w:t>
      </w:r>
      <w:r w:rsidR="00D7130D" w:rsidRPr="00D7130D">
        <w:rPr>
          <w:b/>
        </w:rPr>
        <w:t>Y ZIMOWEGO UTRZYMANIA  W SEZONIE ZIMOWYM 201</w:t>
      </w:r>
      <w:r w:rsidR="000C5EA7">
        <w:rPr>
          <w:b/>
        </w:rPr>
        <w:t>5</w:t>
      </w:r>
      <w:r w:rsidR="00D7130D" w:rsidRPr="00D7130D">
        <w:rPr>
          <w:b/>
        </w:rPr>
        <w:t>/201</w:t>
      </w:r>
      <w:r w:rsidR="000C5EA7">
        <w:rPr>
          <w:b/>
        </w:rPr>
        <w:t>6 i 2016/2017</w:t>
      </w:r>
    </w:p>
    <w:p w:rsidR="007076C9" w:rsidRDefault="007076C9">
      <w:pPr>
        <w:rPr>
          <w:b/>
        </w:rPr>
      </w:pPr>
    </w:p>
    <w:p w:rsidR="007076C9" w:rsidRPr="00D7130D" w:rsidRDefault="007076C9">
      <w:pPr>
        <w:rPr>
          <w:b/>
        </w:rPr>
      </w:pPr>
      <w:r>
        <w:rPr>
          <w:b/>
        </w:rPr>
        <w:t xml:space="preserve"> Gmina Skarżysko – Kamienna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7076C9" w:rsidTr="003701B1">
        <w:tc>
          <w:tcPr>
            <w:tcW w:w="4606" w:type="dxa"/>
          </w:tcPr>
          <w:p w:rsidR="007076C9" w:rsidRPr="003701B1" w:rsidRDefault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           Standard I</w:t>
            </w:r>
          </w:p>
        </w:tc>
        <w:tc>
          <w:tcPr>
            <w:tcW w:w="4606" w:type="dxa"/>
          </w:tcPr>
          <w:p w:rsidR="007076C9" w:rsidRPr="003701B1" w:rsidRDefault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Standard II</w:t>
            </w:r>
          </w:p>
        </w:tc>
      </w:tr>
      <w:tr w:rsidR="007076C9" w:rsidTr="003701B1">
        <w:tc>
          <w:tcPr>
            <w:tcW w:w="4606" w:type="dxa"/>
          </w:tcPr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Piłsudskiego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Niepodległości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Sokola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Szydłowiecka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Kopernika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Rycerska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Krasińskiego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Armii Krajowej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Wiejska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Żeromskiego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Moniuszki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Konarskiego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</w:t>
            </w:r>
            <w:proofErr w:type="spellStart"/>
            <w:r w:rsidRPr="003701B1">
              <w:rPr>
                <w:sz w:val="22"/>
                <w:szCs w:val="22"/>
              </w:rPr>
              <w:t>Rejowska</w:t>
            </w:r>
            <w:proofErr w:type="spellEnd"/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Tysiąclecia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Rycerska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Książęca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1-go Maja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ul.3-go Maja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11-go listopada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Ekonomii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Piękna </w:t>
            </w: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Metalowców</w:t>
            </w:r>
          </w:p>
          <w:p w:rsidR="00FF2A27" w:rsidRPr="003701B1" w:rsidRDefault="00FF2A27" w:rsidP="007076C9">
            <w:pPr>
              <w:rPr>
                <w:sz w:val="22"/>
                <w:szCs w:val="22"/>
              </w:rPr>
            </w:pPr>
          </w:p>
          <w:p w:rsidR="007076C9" w:rsidRPr="003701B1" w:rsidRDefault="007076C9" w:rsidP="007076C9">
            <w:pPr>
              <w:rPr>
                <w:sz w:val="22"/>
                <w:szCs w:val="22"/>
              </w:rPr>
            </w:pPr>
          </w:p>
          <w:p w:rsidR="007076C9" w:rsidRPr="003701B1" w:rsidRDefault="007076C9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7076C9" w:rsidRPr="003701B1" w:rsidRDefault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Żurawia </w:t>
            </w:r>
          </w:p>
          <w:p w:rsidR="007076C9" w:rsidRPr="003701B1" w:rsidRDefault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Towarowa </w:t>
            </w:r>
          </w:p>
          <w:p w:rsidR="007076C9" w:rsidRPr="003701B1" w:rsidRDefault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Łyżwy</w:t>
            </w:r>
          </w:p>
          <w:p w:rsidR="007076C9" w:rsidRPr="003701B1" w:rsidRDefault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Staszica </w:t>
            </w:r>
          </w:p>
          <w:p w:rsidR="007076C9" w:rsidRPr="003701B1" w:rsidRDefault="007076C9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Kilińskiego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Ponurego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Paryska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Cmentarna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Słoneczna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Wioślarska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Sportowa 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Prosta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Struga</w:t>
            </w:r>
          </w:p>
          <w:p w:rsidR="00FF2A27" w:rsidRPr="003701B1" w:rsidRDefault="00FF2A27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Staffa</w:t>
            </w:r>
          </w:p>
        </w:tc>
      </w:tr>
    </w:tbl>
    <w:p w:rsidR="0089072E" w:rsidRPr="00D7130D" w:rsidRDefault="0089072E" w:rsidP="0089072E">
      <w:pPr>
        <w:rPr>
          <w:b/>
        </w:rPr>
      </w:pPr>
      <w:r>
        <w:rPr>
          <w:b/>
        </w:rPr>
        <w:t>Gmina Skarżysko Kościelne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89072E" w:rsidTr="003701B1">
        <w:tc>
          <w:tcPr>
            <w:tcW w:w="4606" w:type="dxa"/>
          </w:tcPr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           Standard I</w:t>
            </w:r>
          </w:p>
        </w:tc>
        <w:tc>
          <w:tcPr>
            <w:tcW w:w="4606" w:type="dxa"/>
          </w:tcPr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Standard II</w:t>
            </w:r>
          </w:p>
        </w:tc>
      </w:tr>
      <w:tr w:rsidR="0089072E" w:rsidTr="003701B1">
        <w:tc>
          <w:tcPr>
            <w:tcW w:w="4606" w:type="dxa"/>
          </w:tcPr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- droga nr 0557T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  <w:proofErr w:type="gramStart"/>
            <w:r w:rsidRPr="003701B1">
              <w:rPr>
                <w:sz w:val="22"/>
                <w:szCs w:val="22"/>
              </w:rPr>
              <w:t>-  droga</w:t>
            </w:r>
            <w:proofErr w:type="gramEnd"/>
            <w:r w:rsidRPr="003701B1">
              <w:rPr>
                <w:sz w:val="22"/>
                <w:szCs w:val="22"/>
              </w:rPr>
              <w:t xml:space="preserve"> nr 0573T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  <w:proofErr w:type="gramStart"/>
            <w:r w:rsidRPr="003701B1">
              <w:rPr>
                <w:sz w:val="22"/>
                <w:szCs w:val="22"/>
              </w:rPr>
              <w:t>-  droga</w:t>
            </w:r>
            <w:proofErr w:type="gramEnd"/>
            <w:r w:rsidRPr="003701B1">
              <w:rPr>
                <w:sz w:val="22"/>
                <w:szCs w:val="22"/>
              </w:rPr>
              <w:t xml:space="preserve"> nr 0576T 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0558T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0555T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0575T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0556T</w:t>
            </w:r>
          </w:p>
          <w:p w:rsidR="0089072E" w:rsidRPr="003701B1" w:rsidRDefault="0089072E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34478</w:t>
            </w:r>
          </w:p>
        </w:tc>
      </w:tr>
    </w:tbl>
    <w:p w:rsidR="0089072E" w:rsidRDefault="0089072E" w:rsidP="0089072E"/>
    <w:p w:rsidR="00387215" w:rsidRPr="00D7130D" w:rsidRDefault="00387215" w:rsidP="00387215">
      <w:pPr>
        <w:rPr>
          <w:b/>
        </w:rPr>
      </w:pPr>
      <w:r>
        <w:rPr>
          <w:b/>
        </w:rPr>
        <w:t xml:space="preserve">Gmina Suchedniów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387215" w:rsidTr="003701B1"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           Standard I</w:t>
            </w:r>
          </w:p>
        </w:tc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Standard II</w:t>
            </w:r>
          </w:p>
        </w:tc>
      </w:tr>
      <w:tr w:rsidR="00387215" w:rsidTr="003701B1"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- droga nr 0578T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Langiewicza 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Bugaj 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Bodzentyńska 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</w:p>
        </w:tc>
        <w:tc>
          <w:tcPr>
            <w:tcW w:w="4606" w:type="dxa"/>
          </w:tcPr>
          <w:p w:rsidR="00387215" w:rsidRPr="003701B1" w:rsidRDefault="00387215" w:rsidP="00387215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lastRenderedPageBreak/>
              <w:t xml:space="preserve">- ul. Jasna </w:t>
            </w:r>
          </w:p>
          <w:p w:rsidR="00387215" w:rsidRPr="003701B1" w:rsidRDefault="00387215" w:rsidP="00387215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</w:t>
            </w:r>
            <w:proofErr w:type="spellStart"/>
            <w:r w:rsidRPr="003701B1">
              <w:rPr>
                <w:sz w:val="22"/>
                <w:szCs w:val="22"/>
              </w:rPr>
              <w:t>Poziomskiego</w:t>
            </w:r>
            <w:proofErr w:type="spellEnd"/>
          </w:p>
          <w:p w:rsidR="00387215" w:rsidRPr="003701B1" w:rsidRDefault="00387215" w:rsidP="00387215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ul. E. Peck</w:t>
            </w:r>
          </w:p>
          <w:p w:rsidR="00387215" w:rsidRPr="003701B1" w:rsidRDefault="00387215" w:rsidP="00387215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- ul. Zagórska </w:t>
            </w:r>
          </w:p>
          <w:p w:rsidR="00387215" w:rsidRPr="003701B1" w:rsidRDefault="00387215" w:rsidP="00387215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lastRenderedPageBreak/>
              <w:t>- ul. Żeromskiego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</w:p>
        </w:tc>
      </w:tr>
    </w:tbl>
    <w:p w:rsidR="00387215" w:rsidRDefault="00387215" w:rsidP="00387215">
      <w:pPr>
        <w:rPr>
          <w:b/>
        </w:rPr>
      </w:pPr>
    </w:p>
    <w:p w:rsidR="00387215" w:rsidRPr="00D7130D" w:rsidRDefault="00387215" w:rsidP="00387215">
      <w:pPr>
        <w:rPr>
          <w:b/>
        </w:rPr>
      </w:pPr>
      <w:r>
        <w:rPr>
          <w:b/>
        </w:rPr>
        <w:t>Gmina Łączna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06"/>
        <w:gridCol w:w="4606"/>
      </w:tblGrid>
      <w:tr w:rsidR="00387215" w:rsidTr="003701B1"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           Standard I</w:t>
            </w:r>
          </w:p>
        </w:tc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 xml:space="preserve"> Standard II</w:t>
            </w:r>
          </w:p>
        </w:tc>
      </w:tr>
      <w:tr w:rsidR="00387215" w:rsidTr="003701B1"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0307T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0587T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0588T</w:t>
            </w:r>
          </w:p>
        </w:tc>
        <w:tc>
          <w:tcPr>
            <w:tcW w:w="4606" w:type="dxa"/>
          </w:tcPr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0595T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nr0593T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0591T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0590T</w:t>
            </w:r>
          </w:p>
          <w:p w:rsidR="00387215" w:rsidRPr="003701B1" w:rsidRDefault="00387215" w:rsidP="006350D0">
            <w:pPr>
              <w:rPr>
                <w:sz w:val="22"/>
                <w:szCs w:val="22"/>
              </w:rPr>
            </w:pPr>
            <w:r w:rsidRPr="003701B1">
              <w:rPr>
                <w:sz w:val="22"/>
                <w:szCs w:val="22"/>
              </w:rPr>
              <w:t>- droga nr 0589T</w:t>
            </w:r>
          </w:p>
        </w:tc>
      </w:tr>
    </w:tbl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p w:rsidR="004D1000" w:rsidRDefault="004D1000"/>
    <w:sectPr w:rsidR="004D1000" w:rsidSect="003B39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9363DA2"/>
    <w:multiLevelType w:val="multilevel"/>
    <w:tmpl w:val="7428917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5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1">
    <w:nsid w:val="7CAA67CC"/>
    <w:multiLevelType w:val="hybridMultilevel"/>
    <w:tmpl w:val="F210E044"/>
    <w:lvl w:ilvl="0" w:tplc="93A47AFE">
      <w:start w:val="1"/>
      <w:numFmt w:val="decimal"/>
      <w:lvlText w:val="%1."/>
      <w:lvlJc w:val="left"/>
      <w:pPr>
        <w:ind w:left="1069" w:hanging="360"/>
      </w:pPr>
    </w:lvl>
    <w:lvl w:ilvl="1" w:tplc="04150019">
      <w:start w:val="1"/>
      <w:numFmt w:val="lowerLetter"/>
      <w:lvlText w:val="%2."/>
      <w:lvlJc w:val="left"/>
      <w:pPr>
        <w:ind w:left="1935" w:hanging="360"/>
      </w:pPr>
    </w:lvl>
    <w:lvl w:ilvl="2" w:tplc="0415001B">
      <w:start w:val="1"/>
      <w:numFmt w:val="lowerRoman"/>
      <w:lvlText w:val="%3."/>
      <w:lvlJc w:val="right"/>
      <w:pPr>
        <w:ind w:left="2655" w:hanging="180"/>
      </w:pPr>
    </w:lvl>
    <w:lvl w:ilvl="3" w:tplc="0415000F">
      <w:start w:val="1"/>
      <w:numFmt w:val="decimal"/>
      <w:lvlText w:val="%4."/>
      <w:lvlJc w:val="left"/>
      <w:pPr>
        <w:ind w:left="3375" w:hanging="360"/>
      </w:pPr>
    </w:lvl>
    <w:lvl w:ilvl="4" w:tplc="04150019">
      <w:start w:val="1"/>
      <w:numFmt w:val="lowerLetter"/>
      <w:lvlText w:val="%5."/>
      <w:lvlJc w:val="left"/>
      <w:pPr>
        <w:ind w:left="4095" w:hanging="360"/>
      </w:pPr>
    </w:lvl>
    <w:lvl w:ilvl="5" w:tplc="0415001B">
      <w:start w:val="1"/>
      <w:numFmt w:val="lowerRoman"/>
      <w:lvlText w:val="%6."/>
      <w:lvlJc w:val="right"/>
      <w:pPr>
        <w:ind w:left="4815" w:hanging="180"/>
      </w:pPr>
    </w:lvl>
    <w:lvl w:ilvl="6" w:tplc="0415000F">
      <w:start w:val="1"/>
      <w:numFmt w:val="decimal"/>
      <w:lvlText w:val="%7."/>
      <w:lvlJc w:val="left"/>
      <w:pPr>
        <w:ind w:left="5535" w:hanging="360"/>
      </w:pPr>
    </w:lvl>
    <w:lvl w:ilvl="7" w:tplc="04150019">
      <w:start w:val="1"/>
      <w:numFmt w:val="lowerLetter"/>
      <w:lvlText w:val="%8."/>
      <w:lvlJc w:val="left"/>
      <w:pPr>
        <w:ind w:left="6255" w:hanging="360"/>
      </w:pPr>
    </w:lvl>
    <w:lvl w:ilvl="8" w:tplc="0415001B">
      <w:start w:val="1"/>
      <w:numFmt w:val="lowerRoman"/>
      <w:lvlText w:val="%9."/>
      <w:lvlJc w:val="right"/>
      <w:pPr>
        <w:ind w:left="6975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attachedTemplate r:id="rId1"/>
  <w:defaultTabStop w:val="708"/>
  <w:hyphenationZone w:val="425"/>
  <w:characterSpacingControl w:val="doNotCompress"/>
  <w:compat/>
  <w:rsids>
    <w:rsidRoot w:val="000C5EA7"/>
    <w:rsid w:val="00024971"/>
    <w:rsid w:val="00034A1F"/>
    <w:rsid w:val="00036882"/>
    <w:rsid w:val="00095777"/>
    <w:rsid w:val="000C5EA7"/>
    <w:rsid w:val="00105ADC"/>
    <w:rsid w:val="001F5481"/>
    <w:rsid w:val="0027144F"/>
    <w:rsid w:val="00312797"/>
    <w:rsid w:val="003301BB"/>
    <w:rsid w:val="00362F15"/>
    <w:rsid w:val="003701B1"/>
    <w:rsid w:val="00387215"/>
    <w:rsid w:val="003B39B8"/>
    <w:rsid w:val="003E6028"/>
    <w:rsid w:val="00493E77"/>
    <w:rsid w:val="004C2EED"/>
    <w:rsid w:val="004D1000"/>
    <w:rsid w:val="004F0B9F"/>
    <w:rsid w:val="00576F68"/>
    <w:rsid w:val="005939C0"/>
    <w:rsid w:val="00594A89"/>
    <w:rsid w:val="005E6151"/>
    <w:rsid w:val="00614A0A"/>
    <w:rsid w:val="006350D0"/>
    <w:rsid w:val="00670818"/>
    <w:rsid w:val="00684692"/>
    <w:rsid w:val="007076C9"/>
    <w:rsid w:val="007129E5"/>
    <w:rsid w:val="007664CD"/>
    <w:rsid w:val="007C6662"/>
    <w:rsid w:val="0089072E"/>
    <w:rsid w:val="008A60C8"/>
    <w:rsid w:val="008F585C"/>
    <w:rsid w:val="009913A4"/>
    <w:rsid w:val="009E489C"/>
    <w:rsid w:val="009F0F59"/>
    <w:rsid w:val="009F1485"/>
    <w:rsid w:val="00A3083C"/>
    <w:rsid w:val="00AB3BBB"/>
    <w:rsid w:val="00AE6CC1"/>
    <w:rsid w:val="00B04344"/>
    <w:rsid w:val="00B22408"/>
    <w:rsid w:val="00B822AE"/>
    <w:rsid w:val="00BA316A"/>
    <w:rsid w:val="00BE34FB"/>
    <w:rsid w:val="00C22D93"/>
    <w:rsid w:val="00C52A8A"/>
    <w:rsid w:val="00CC1123"/>
    <w:rsid w:val="00CE5471"/>
    <w:rsid w:val="00D7130D"/>
    <w:rsid w:val="00D76885"/>
    <w:rsid w:val="00DD6519"/>
    <w:rsid w:val="00DE495D"/>
    <w:rsid w:val="00E03093"/>
    <w:rsid w:val="00F50515"/>
    <w:rsid w:val="00FF2A2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822AE"/>
    <w:rPr>
      <w:rFonts w:ascii="Times New Roman" w:eastAsia="SimSun" w:hAnsi="Times New Roman"/>
      <w:sz w:val="24"/>
      <w:szCs w:val="24"/>
      <w:lang w:eastAsia="zh-C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362F15"/>
    <w:pPr>
      <w:ind w:left="720"/>
      <w:contextualSpacing/>
    </w:pPr>
  </w:style>
  <w:style w:type="paragraph" w:styleId="Tekstkomentarza">
    <w:name w:val="annotation text"/>
    <w:basedOn w:val="Normalny"/>
    <w:link w:val="TekstkomentarzaZnak"/>
    <w:semiHidden/>
    <w:unhideWhenUsed/>
    <w:rsid w:val="008F585C"/>
    <w:rPr>
      <w:rFonts w:ascii="Arial" w:eastAsia="Times New Roman" w:hAnsi="Arial"/>
      <w:sz w:val="20"/>
      <w:szCs w:val="20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8F585C"/>
    <w:rPr>
      <w:rFonts w:ascii="Arial" w:eastAsia="Times New Roman" w:hAnsi="Arial" w:cs="Times New Roman"/>
      <w:sz w:val="20"/>
      <w:szCs w:val="20"/>
      <w:lang w:eastAsia="pl-PL"/>
    </w:rPr>
  </w:style>
  <w:style w:type="paragraph" w:customStyle="1" w:styleId="WW-Tekstpodstawowywcity2">
    <w:name w:val="WW-Tekst podstawowy wcięty 2"/>
    <w:basedOn w:val="Normalny"/>
    <w:rsid w:val="008F585C"/>
    <w:pPr>
      <w:suppressAutoHyphens/>
      <w:ind w:left="284" w:hanging="284"/>
    </w:pPr>
    <w:rPr>
      <w:rFonts w:eastAsia="Times New Roman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2240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22408"/>
    <w:rPr>
      <w:rFonts w:ascii="Tahoma" w:eastAsia="SimSun" w:hAnsi="Tahoma" w:cs="Tahoma"/>
      <w:sz w:val="16"/>
      <w:szCs w:val="16"/>
      <w:lang w:eastAsia="zh-CN"/>
    </w:rPr>
  </w:style>
  <w:style w:type="table" w:styleId="Tabela-Siatka">
    <w:name w:val="Table Grid"/>
    <w:basedOn w:val="Standardowy"/>
    <w:uiPriority w:val="59"/>
    <w:rsid w:val="007076C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555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04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wa\Desktop\PRZETARGI\Przetargi%202015\Zima%202015-2017\Za&#322;&#261;cznik%20nr%203%20Wykaz%20dr&#243;g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FFAEA44-6F82-4F2D-92EE-E06F53EF57F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Załącznik nr 3 Wykaz dróg.dot</Template>
  <TotalTime>41</TotalTime>
  <Pages>2</Pages>
  <Words>215</Words>
  <Characters>1296</Characters>
  <Application>Microsoft Office Word</Application>
  <DocSecurity>0</DocSecurity>
  <Lines>10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ZDPEXT17P411</cp:lastModifiedBy>
  <cp:revision>8</cp:revision>
  <cp:lastPrinted>2015-07-08T11:12:00Z</cp:lastPrinted>
  <dcterms:created xsi:type="dcterms:W3CDTF">2015-06-23T06:44:00Z</dcterms:created>
  <dcterms:modified xsi:type="dcterms:W3CDTF">2015-07-27T10:42:00Z</dcterms:modified>
</cp:coreProperties>
</file>