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A8A" w:rsidRDefault="00830F0A" w:rsidP="00830F0A">
      <w:pPr>
        <w:jc w:val="right"/>
        <w:rPr>
          <w:b/>
        </w:rPr>
      </w:pPr>
      <w:r>
        <w:rPr>
          <w:b/>
        </w:rPr>
        <w:t>Załącznik nr 3 do SIWZ</w:t>
      </w:r>
    </w:p>
    <w:p w:rsidR="00C52A8A" w:rsidRDefault="00C52A8A">
      <w:pPr>
        <w:rPr>
          <w:b/>
        </w:rPr>
      </w:pPr>
    </w:p>
    <w:p w:rsidR="00830F0A" w:rsidRDefault="00830F0A">
      <w:pPr>
        <w:rPr>
          <w:b/>
        </w:rPr>
      </w:pPr>
    </w:p>
    <w:p w:rsidR="00D7130D" w:rsidRDefault="005939C0" w:rsidP="008A60C8">
      <w:pPr>
        <w:jc w:val="center"/>
        <w:rPr>
          <w:b/>
        </w:rPr>
      </w:pPr>
      <w:r>
        <w:rPr>
          <w:b/>
        </w:rPr>
        <w:t xml:space="preserve">WYKAZ </w:t>
      </w:r>
      <w:r w:rsidR="00D7130D" w:rsidRPr="00D7130D">
        <w:rPr>
          <w:b/>
        </w:rPr>
        <w:t xml:space="preserve">DRÓG </w:t>
      </w:r>
      <w:r>
        <w:rPr>
          <w:b/>
        </w:rPr>
        <w:t xml:space="preserve">i ULIC </w:t>
      </w:r>
      <w:r w:rsidR="00D7130D" w:rsidRPr="00D7130D">
        <w:rPr>
          <w:b/>
        </w:rPr>
        <w:t>POWI</w:t>
      </w:r>
      <w:r w:rsidR="00D7130D">
        <w:rPr>
          <w:b/>
        </w:rPr>
        <w:t>ATOWYCH  Z PODZIAŁEM NA STANDARD</w:t>
      </w:r>
      <w:r w:rsidR="00D7130D" w:rsidRPr="00D7130D">
        <w:rPr>
          <w:b/>
        </w:rPr>
        <w:t>Y ZIMOWEGO UTRZYMANIA  W SEZONIE ZIMOWYM 201</w:t>
      </w:r>
      <w:r w:rsidR="005F642D">
        <w:rPr>
          <w:b/>
        </w:rPr>
        <w:t>7</w:t>
      </w:r>
      <w:r w:rsidR="00D7130D" w:rsidRPr="00D7130D">
        <w:rPr>
          <w:b/>
        </w:rPr>
        <w:t>/201</w:t>
      </w:r>
      <w:r w:rsidR="005F642D">
        <w:rPr>
          <w:b/>
        </w:rPr>
        <w:t>8 i 2018/2019</w:t>
      </w:r>
    </w:p>
    <w:p w:rsidR="007076C9" w:rsidRDefault="007076C9">
      <w:pPr>
        <w:rPr>
          <w:b/>
        </w:rPr>
      </w:pPr>
    </w:p>
    <w:p w:rsidR="007076C9" w:rsidRPr="00D7130D" w:rsidRDefault="007076C9">
      <w:pPr>
        <w:rPr>
          <w:b/>
        </w:rPr>
      </w:pPr>
      <w:r>
        <w:rPr>
          <w:b/>
        </w:rPr>
        <w:t xml:space="preserve"> Gmina Skarżysko – Kamienna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076C9" w:rsidTr="003701B1">
        <w:tc>
          <w:tcPr>
            <w:tcW w:w="4606" w:type="dxa"/>
          </w:tcPr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I</w:t>
            </w:r>
          </w:p>
        </w:tc>
        <w:tc>
          <w:tcPr>
            <w:tcW w:w="4606" w:type="dxa"/>
          </w:tcPr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II</w:t>
            </w:r>
          </w:p>
        </w:tc>
      </w:tr>
      <w:tr w:rsidR="007076C9" w:rsidTr="003701B1">
        <w:tc>
          <w:tcPr>
            <w:tcW w:w="4606" w:type="dxa"/>
          </w:tcPr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Piłsudskiego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Niepodległości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Sokola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Szydłowiecka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Kopernika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Rycerska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Krasińskiego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Armii Krajowej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Wiejska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Żeromskiego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Moniuszki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Konarskiego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</w:t>
            </w:r>
            <w:proofErr w:type="spellStart"/>
            <w:r w:rsidRPr="003701B1">
              <w:rPr>
                <w:sz w:val="22"/>
                <w:szCs w:val="22"/>
              </w:rPr>
              <w:t>Rejowska</w:t>
            </w:r>
            <w:proofErr w:type="spellEnd"/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Tysiąclecia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Rycerska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Książęca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1-go Maja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ul.3-go Maja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11-go listopada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Ekonomii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Piękna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Metalowców</w:t>
            </w:r>
          </w:p>
          <w:p w:rsidR="005F642D" w:rsidRPr="005F642D" w:rsidRDefault="005F642D" w:rsidP="005F642D">
            <w:pPr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ul. Legionów  - odcinek od ul. Krakowskiej do </w:t>
            </w:r>
            <w:r w:rsidRPr="005F642D">
              <w:rPr>
                <w:sz w:val="22"/>
                <w:szCs w:val="22"/>
              </w:rPr>
              <w:t xml:space="preserve">ul. Prostej  </w:t>
            </w:r>
          </w:p>
          <w:p w:rsidR="00FF2A27" w:rsidRPr="005F642D" w:rsidRDefault="005F642D" w:rsidP="005F642D">
            <w:pPr>
              <w:ind w:left="142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F642D">
              <w:rPr>
                <w:sz w:val="22"/>
                <w:szCs w:val="22"/>
              </w:rPr>
              <w:t xml:space="preserve">ul. Krakowska  odcinek od ul. Legionów do Alei Jana Pawła II oraz od łącznicy drogi krajowej Nr 7 w kierunku południowym do placu do zawracania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</w:p>
          <w:p w:rsidR="007076C9" w:rsidRPr="003701B1" w:rsidRDefault="007076C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Żurawia </w:t>
            </w:r>
          </w:p>
          <w:p w:rsidR="007076C9" w:rsidRPr="003701B1" w:rsidRDefault="007076C9" w:rsidP="005F642D">
            <w:pPr>
              <w:ind w:left="72" w:hanging="72"/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Towarowa </w:t>
            </w:r>
            <w:r w:rsidR="005F642D">
              <w:rPr>
                <w:sz w:val="22"/>
                <w:szCs w:val="22"/>
              </w:rPr>
              <w:t>– odcinek od ul. 1-go Maja do  dojazdu do terenów PKP</w:t>
            </w:r>
          </w:p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Łyżwy</w:t>
            </w:r>
          </w:p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Staszica </w:t>
            </w:r>
          </w:p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Kilińskiego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Ponurego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Paryska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Cmentarna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Słoneczna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Wioślarska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Sportowa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Prosta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Struga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Staffa</w:t>
            </w:r>
          </w:p>
        </w:tc>
      </w:tr>
    </w:tbl>
    <w:p w:rsidR="0089072E" w:rsidRPr="00D7130D" w:rsidRDefault="0089072E" w:rsidP="0089072E">
      <w:pPr>
        <w:rPr>
          <w:b/>
        </w:rPr>
      </w:pPr>
      <w:r>
        <w:rPr>
          <w:b/>
        </w:rPr>
        <w:t>Gmina Skarżysko Kościelne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89072E" w:rsidTr="003701B1"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I</w:t>
            </w:r>
          </w:p>
        </w:tc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II</w:t>
            </w:r>
          </w:p>
        </w:tc>
      </w:tr>
      <w:tr w:rsidR="0089072E" w:rsidTr="003701B1"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- droga nr 0557T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 droga nr 0573T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 droga nr 0576T 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0558T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0555T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0575T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0556T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34478</w:t>
            </w:r>
          </w:p>
        </w:tc>
      </w:tr>
    </w:tbl>
    <w:p w:rsidR="0089072E" w:rsidRDefault="0089072E" w:rsidP="0089072E"/>
    <w:p w:rsidR="00387215" w:rsidRPr="00D7130D" w:rsidRDefault="00387215" w:rsidP="00387215">
      <w:pPr>
        <w:rPr>
          <w:b/>
        </w:rPr>
      </w:pPr>
      <w:r>
        <w:rPr>
          <w:b/>
        </w:rPr>
        <w:t xml:space="preserve">Gmina Suchedniów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I</w:t>
            </w:r>
          </w:p>
        </w:tc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II</w:t>
            </w:r>
          </w:p>
        </w:tc>
      </w:tr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- droga nr 0578T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Langiewicza 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Bugaj 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Bodzentyńska 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Jasna </w:t>
            </w:r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</w:t>
            </w:r>
            <w:proofErr w:type="spellStart"/>
            <w:r w:rsidRPr="003701B1">
              <w:rPr>
                <w:sz w:val="22"/>
                <w:szCs w:val="22"/>
              </w:rPr>
              <w:t>Poziomskiego</w:t>
            </w:r>
            <w:proofErr w:type="spellEnd"/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E. Peck</w:t>
            </w:r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Zagórska </w:t>
            </w:r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Żeromskiego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</w:p>
        </w:tc>
      </w:tr>
    </w:tbl>
    <w:p w:rsidR="00387215" w:rsidRDefault="00387215" w:rsidP="00387215">
      <w:pPr>
        <w:rPr>
          <w:b/>
        </w:rPr>
      </w:pPr>
    </w:p>
    <w:p w:rsidR="00387215" w:rsidRPr="00D7130D" w:rsidRDefault="00387215" w:rsidP="00387215">
      <w:pPr>
        <w:rPr>
          <w:b/>
        </w:rPr>
      </w:pPr>
      <w:r>
        <w:rPr>
          <w:b/>
        </w:rPr>
        <w:t>Gmina Łączna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I</w:t>
            </w:r>
          </w:p>
        </w:tc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II</w:t>
            </w:r>
          </w:p>
        </w:tc>
      </w:tr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0307T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0587T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0588T</w:t>
            </w:r>
          </w:p>
        </w:tc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0595T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nr0593T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0591T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0590T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0589T</w:t>
            </w:r>
          </w:p>
        </w:tc>
      </w:tr>
    </w:tbl>
    <w:p w:rsidR="00D7130D" w:rsidRDefault="00D7130D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sectPr w:rsidR="004D1000" w:rsidSect="003B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63DA2"/>
    <w:multiLevelType w:val="multilevel"/>
    <w:tmpl w:val="742891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7CAA67CC"/>
    <w:multiLevelType w:val="hybridMultilevel"/>
    <w:tmpl w:val="F210E044"/>
    <w:lvl w:ilvl="0" w:tplc="93A47AF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characterSpacingControl w:val="doNotCompress"/>
  <w:compat/>
  <w:rsids>
    <w:rsidRoot w:val="000C5EA7"/>
    <w:rsid w:val="00034A1F"/>
    <w:rsid w:val="00036882"/>
    <w:rsid w:val="00095777"/>
    <w:rsid w:val="000C5EA7"/>
    <w:rsid w:val="00105ADC"/>
    <w:rsid w:val="001F5481"/>
    <w:rsid w:val="0027144F"/>
    <w:rsid w:val="00312797"/>
    <w:rsid w:val="003301BB"/>
    <w:rsid w:val="00362F15"/>
    <w:rsid w:val="003701B1"/>
    <w:rsid w:val="00387215"/>
    <w:rsid w:val="003B39B8"/>
    <w:rsid w:val="003E6028"/>
    <w:rsid w:val="00493E77"/>
    <w:rsid w:val="004C2EED"/>
    <w:rsid w:val="004D1000"/>
    <w:rsid w:val="004F0B9F"/>
    <w:rsid w:val="00576F68"/>
    <w:rsid w:val="005939C0"/>
    <w:rsid w:val="00594A89"/>
    <w:rsid w:val="005E6151"/>
    <w:rsid w:val="005F642D"/>
    <w:rsid w:val="00614A0A"/>
    <w:rsid w:val="006350D0"/>
    <w:rsid w:val="00670818"/>
    <w:rsid w:val="00684692"/>
    <w:rsid w:val="007076C9"/>
    <w:rsid w:val="007664CD"/>
    <w:rsid w:val="00786A17"/>
    <w:rsid w:val="007C6662"/>
    <w:rsid w:val="00830F0A"/>
    <w:rsid w:val="0089072E"/>
    <w:rsid w:val="008A60C8"/>
    <w:rsid w:val="008F585C"/>
    <w:rsid w:val="00970375"/>
    <w:rsid w:val="009913A4"/>
    <w:rsid w:val="009E489C"/>
    <w:rsid w:val="009F0F59"/>
    <w:rsid w:val="009F1485"/>
    <w:rsid w:val="00A3083C"/>
    <w:rsid w:val="00AB3BBB"/>
    <w:rsid w:val="00AE6CC1"/>
    <w:rsid w:val="00B04344"/>
    <w:rsid w:val="00B22408"/>
    <w:rsid w:val="00B822AE"/>
    <w:rsid w:val="00BA316A"/>
    <w:rsid w:val="00C22D93"/>
    <w:rsid w:val="00C52A8A"/>
    <w:rsid w:val="00C64C36"/>
    <w:rsid w:val="00CE5471"/>
    <w:rsid w:val="00D7130D"/>
    <w:rsid w:val="00D76885"/>
    <w:rsid w:val="00DD6519"/>
    <w:rsid w:val="00F50515"/>
    <w:rsid w:val="00F91478"/>
    <w:rsid w:val="00FF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AE"/>
    <w:rPr>
      <w:rFonts w:ascii="Times New Roman" w:eastAsia="SimSu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F1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8F585C"/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585C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8F585C"/>
    <w:pPr>
      <w:suppressAutoHyphens/>
      <w:ind w:left="284" w:hanging="284"/>
    </w:pPr>
    <w:rPr>
      <w:rFonts w:eastAsia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4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408"/>
    <w:rPr>
      <w:rFonts w:ascii="Tahoma" w:eastAsia="SimSu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70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ima%202015-16-17\Za&#322;&#261;cznik%20nr%203%20Wykaz%20dr&#243;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D538A-E905-48C3-AEE1-5D59BF67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3 Wykaz dróg</Template>
  <TotalTime>44</TotalTime>
  <Pages>2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EWA</cp:lastModifiedBy>
  <cp:revision>7</cp:revision>
  <cp:lastPrinted>2017-09-12T07:09:00Z</cp:lastPrinted>
  <dcterms:created xsi:type="dcterms:W3CDTF">2015-06-23T06:44:00Z</dcterms:created>
  <dcterms:modified xsi:type="dcterms:W3CDTF">2017-09-12T07:09:00Z</dcterms:modified>
</cp:coreProperties>
</file>