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E6" w:rsidRDefault="00F812E6" w:rsidP="00F812E6">
      <w:pPr>
        <w:jc w:val="right"/>
        <w:rPr>
          <w:b/>
        </w:rPr>
      </w:pPr>
      <w:r>
        <w:rPr>
          <w:b/>
        </w:rPr>
        <w:t xml:space="preserve">Załącznik nr </w:t>
      </w:r>
      <w:r w:rsidR="000D4817">
        <w:rPr>
          <w:b/>
        </w:rPr>
        <w:t>3</w:t>
      </w:r>
      <w:r>
        <w:rPr>
          <w:b/>
        </w:rPr>
        <w:t xml:space="preserve"> do SIWZ</w:t>
      </w:r>
    </w:p>
    <w:p w:rsidR="00F812E6" w:rsidRDefault="00F812E6" w:rsidP="00F812E6">
      <w:pPr>
        <w:spacing w:line="276" w:lineRule="auto"/>
        <w:jc w:val="right"/>
        <w:rPr>
          <w:b/>
        </w:rPr>
      </w:pPr>
      <w:r>
        <w:rPr>
          <w:b/>
        </w:rPr>
        <w:t xml:space="preserve">Załącznik nr </w:t>
      </w:r>
      <w:r w:rsidR="000D4817">
        <w:rPr>
          <w:b/>
        </w:rPr>
        <w:t>2</w:t>
      </w:r>
    </w:p>
    <w:p w:rsidR="00F812E6" w:rsidRDefault="00F812E6" w:rsidP="00F812E6">
      <w:pPr>
        <w:spacing w:line="276" w:lineRule="auto"/>
        <w:jc w:val="right"/>
        <w:rPr>
          <w:b/>
        </w:rPr>
      </w:pPr>
      <w:r>
        <w:rPr>
          <w:b/>
        </w:rPr>
        <w:t>do umowy Nr ZDP.273.... 201</w:t>
      </w:r>
      <w:bookmarkStart w:id="0" w:name="_GoBack"/>
      <w:bookmarkEnd w:id="0"/>
      <w:r>
        <w:rPr>
          <w:b/>
        </w:rPr>
        <w:t>8</w:t>
      </w:r>
    </w:p>
    <w:p w:rsidR="00F812E6" w:rsidRDefault="00F812E6" w:rsidP="00F812E6">
      <w:pPr>
        <w:spacing w:line="276" w:lineRule="auto"/>
        <w:jc w:val="right"/>
      </w:pPr>
      <w:r>
        <w:rPr>
          <w:b/>
        </w:rPr>
        <w:t>z dnia ……………………………..</w:t>
      </w:r>
      <w:r>
        <w:tab/>
      </w:r>
    </w:p>
    <w:p w:rsidR="00F812E6" w:rsidRDefault="00F812E6" w:rsidP="00F812E6">
      <w:pPr>
        <w:rPr>
          <w:b/>
        </w:rPr>
      </w:pPr>
    </w:p>
    <w:p w:rsidR="00F812E6" w:rsidRDefault="00F812E6" w:rsidP="00F812E6">
      <w:pPr>
        <w:jc w:val="center"/>
        <w:rPr>
          <w:b/>
        </w:rPr>
      </w:pPr>
      <w:r>
        <w:rPr>
          <w:b/>
        </w:rPr>
        <w:t>WYKAZ DRÓG i ULIC POWIATOWYCH  Z PODZIAŁEM NA STANDARDY ZIMOWEGO UTRZYMANIA  W SEZONIE ZIMOWYM 2018/2019</w:t>
      </w:r>
    </w:p>
    <w:p w:rsidR="00F812E6" w:rsidRDefault="00F812E6" w:rsidP="00F812E6">
      <w:pPr>
        <w:rPr>
          <w:b/>
        </w:rPr>
      </w:pPr>
    </w:p>
    <w:p w:rsidR="00F812E6" w:rsidRDefault="00F812E6" w:rsidP="00F812E6">
      <w:pPr>
        <w:rPr>
          <w:b/>
        </w:rPr>
      </w:pPr>
      <w:r>
        <w:rPr>
          <w:b/>
        </w:rPr>
        <w:t xml:space="preserve"> Gmina Skarżysko – Kamienna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Standard 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Standard II</w:t>
            </w:r>
          </w:p>
        </w:tc>
      </w:tr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Piłsudskiego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Niepodległości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Sokola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Szydłowiecka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Kopernika – do granic miasta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Rycerska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Krasińskiego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Armii Krajowej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Wiejska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Żeromskiego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Moniuszki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Konarskiego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</w:t>
            </w:r>
            <w:proofErr w:type="spellStart"/>
            <w:r>
              <w:rPr>
                <w:sz w:val="22"/>
                <w:szCs w:val="22"/>
              </w:rPr>
              <w:t>Rejowska</w:t>
            </w:r>
            <w:proofErr w:type="spellEnd"/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Tysiąclecia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Rycerska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Książęca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1-go Maja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ul.3-go Maja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11-go listopada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Ekonomii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Piękna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Metalowców</w:t>
            </w:r>
          </w:p>
          <w:p w:rsidR="00F812E6" w:rsidRDefault="00F812E6">
            <w:p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Legionów  - odcinek od ul. Krakowskiej do ul. Prostej  </w:t>
            </w:r>
          </w:p>
          <w:p w:rsidR="00F812E6" w:rsidRDefault="00F812E6">
            <w:p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Krakowska  odcinek od ul. Legionów do Alei Jana Pawła II oraz od łącznicy drogi krajowej Nr 7 w kierunku południowym do placu do zawracania </w:t>
            </w:r>
          </w:p>
          <w:p w:rsidR="00F812E6" w:rsidRDefault="00F812E6">
            <w:pPr>
              <w:rPr>
                <w:sz w:val="22"/>
                <w:szCs w:val="22"/>
              </w:rPr>
            </w:pPr>
          </w:p>
          <w:p w:rsidR="00F812E6" w:rsidRDefault="00F812E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Żurawia </w:t>
            </w:r>
          </w:p>
          <w:p w:rsidR="00F812E6" w:rsidRDefault="00F812E6">
            <w:pPr>
              <w:ind w:left="72" w:hanging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Towarowa – odcinek od ul. 1-go Maja do  dojazdu do terenów PKP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Łyżwy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Staszica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Kilińskiego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Ponurego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Paryska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Cmentarna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Słoneczna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Wioślarska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Sportowa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Prosta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Struga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Staffa</w:t>
            </w:r>
          </w:p>
        </w:tc>
      </w:tr>
    </w:tbl>
    <w:p w:rsidR="00F812E6" w:rsidRDefault="00F812E6" w:rsidP="00F812E6">
      <w:pPr>
        <w:rPr>
          <w:b/>
        </w:rPr>
      </w:pPr>
      <w:r>
        <w:rPr>
          <w:b/>
        </w:rPr>
        <w:t>Gmina Skarżysko Kościelne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Standard 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Standard II</w:t>
            </w:r>
          </w:p>
        </w:tc>
      </w:tr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droga nr 0557T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droga nr 0573T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droga nr 0576T </w:t>
            </w:r>
          </w:p>
          <w:p w:rsidR="00F812E6" w:rsidRDefault="00F812E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0558T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0555T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0575T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0556T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34478</w:t>
            </w:r>
          </w:p>
        </w:tc>
      </w:tr>
    </w:tbl>
    <w:p w:rsidR="00F812E6" w:rsidRDefault="00F812E6" w:rsidP="00F812E6"/>
    <w:p w:rsidR="00F812E6" w:rsidRDefault="00F812E6" w:rsidP="00F812E6">
      <w:pPr>
        <w:rPr>
          <w:b/>
        </w:rPr>
      </w:pPr>
      <w:r>
        <w:rPr>
          <w:b/>
        </w:rPr>
        <w:t xml:space="preserve">Gmina Suchedniów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Standard 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Standard II</w:t>
            </w:r>
          </w:p>
        </w:tc>
      </w:tr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droga nr 0578T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Langiewicza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Bugaj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ul. Bodzentyńska </w:t>
            </w:r>
          </w:p>
          <w:p w:rsidR="00F812E6" w:rsidRDefault="00F812E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ul. Jasna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ul. </w:t>
            </w:r>
            <w:proofErr w:type="spellStart"/>
            <w:r>
              <w:rPr>
                <w:sz w:val="22"/>
                <w:szCs w:val="22"/>
              </w:rPr>
              <w:t>Poziomskiego</w:t>
            </w:r>
            <w:proofErr w:type="spellEnd"/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E. Peck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ul. Zagórska 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ul. Żeromskiego</w:t>
            </w:r>
          </w:p>
          <w:p w:rsidR="00F812E6" w:rsidRDefault="00F812E6">
            <w:pPr>
              <w:rPr>
                <w:sz w:val="22"/>
                <w:szCs w:val="22"/>
              </w:rPr>
            </w:pPr>
          </w:p>
        </w:tc>
      </w:tr>
    </w:tbl>
    <w:p w:rsidR="00F812E6" w:rsidRDefault="00F812E6" w:rsidP="00F812E6">
      <w:pPr>
        <w:rPr>
          <w:b/>
        </w:rPr>
      </w:pPr>
    </w:p>
    <w:p w:rsidR="00F812E6" w:rsidRDefault="00F812E6" w:rsidP="00F812E6">
      <w:pPr>
        <w:rPr>
          <w:b/>
        </w:rPr>
      </w:pPr>
      <w:r>
        <w:rPr>
          <w:b/>
        </w:rPr>
        <w:t>Gmina Łączna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Standard 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Standard II</w:t>
            </w:r>
          </w:p>
        </w:tc>
      </w:tr>
      <w:tr w:rsidR="00F812E6" w:rsidTr="00F812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0307T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0587T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0588T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0595T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nr0593T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0591T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0590T</w:t>
            </w:r>
          </w:p>
          <w:p w:rsidR="00F812E6" w:rsidRDefault="00F8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droga nr 0589T</w:t>
            </w:r>
          </w:p>
        </w:tc>
      </w:tr>
    </w:tbl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F812E6" w:rsidRDefault="00F812E6" w:rsidP="00F812E6"/>
    <w:p w:rsidR="004D1000" w:rsidRPr="00F812E6" w:rsidRDefault="004D1000" w:rsidP="00F812E6"/>
    <w:sectPr w:rsidR="004D1000" w:rsidRPr="00F812E6" w:rsidSect="003B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3DA2"/>
    <w:multiLevelType w:val="multilevel"/>
    <w:tmpl w:val="7428917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7CAA67CC"/>
    <w:multiLevelType w:val="hybridMultilevel"/>
    <w:tmpl w:val="F210E044"/>
    <w:lvl w:ilvl="0" w:tplc="93A47AFE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characterSpacingControl w:val="doNotCompress"/>
  <w:compat/>
  <w:rsids>
    <w:rsidRoot w:val="000C5EA7"/>
    <w:rsid w:val="00034A1F"/>
    <w:rsid w:val="00036882"/>
    <w:rsid w:val="00095777"/>
    <w:rsid w:val="000C5EA7"/>
    <w:rsid w:val="000D4817"/>
    <w:rsid w:val="00105ADC"/>
    <w:rsid w:val="001C6849"/>
    <w:rsid w:val="001F5481"/>
    <w:rsid w:val="0027144F"/>
    <w:rsid w:val="00312797"/>
    <w:rsid w:val="003301BB"/>
    <w:rsid w:val="00362F15"/>
    <w:rsid w:val="003701B1"/>
    <w:rsid w:val="00387215"/>
    <w:rsid w:val="003B39B8"/>
    <w:rsid w:val="003E6028"/>
    <w:rsid w:val="00436B5F"/>
    <w:rsid w:val="00493E77"/>
    <w:rsid w:val="004C2EED"/>
    <w:rsid w:val="004D1000"/>
    <w:rsid w:val="004F0B9F"/>
    <w:rsid w:val="00576F68"/>
    <w:rsid w:val="005939C0"/>
    <w:rsid w:val="00594A89"/>
    <w:rsid w:val="005E6151"/>
    <w:rsid w:val="005F642D"/>
    <w:rsid w:val="00614A0A"/>
    <w:rsid w:val="006350D0"/>
    <w:rsid w:val="00670818"/>
    <w:rsid w:val="00684692"/>
    <w:rsid w:val="007076C9"/>
    <w:rsid w:val="007664CD"/>
    <w:rsid w:val="00786A17"/>
    <w:rsid w:val="007C6662"/>
    <w:rsid w:val="00830F0A"/>
    <w:rsid w:val="0089072E"/>
    <w:rsid w:val="008A60C8"/>
    <w:rsid w:val="008F585C"/>
    <w:rsid w:val="00970375"/>
    <w:rsid w:val="009913A4"/>
    <w:rsid w:val="009E489C"/>
    <w:rsid w:val="009F0F59"/>
    <w:rsid w:val="009F1485"/>
    <w:rsid w:val="00A3083C"/>
    <w:rsid w:val="00AB3BBB"/>
    <w:rsid w:val="00AE6CC1"/>
    <w:rsid w:val="00AF62D0"/>
    <w:rsid w:val="00B04344"/>
    <w:rsid w:val="00B22408"/>
    <w:rsid w:val="00B822AE"/>
    <w:rsid w:val="00BA316A"/>
    <w:rsid w:val="00C22D93"/>
    <w:rsid w:val="00C52A8A"/>
    <w:rsid w:val="00C64C36"/>
    <w:rsid w:val="00CE5471"/>
    <w:rsid w:val="00D7130D"/>
    <w:rsid w:val="00D76885"/>
    <w:rsid w:val="00DD6519"/>
    <w:rsid w:val="00F50515"/>
    <w:rsid w:val="00F812E6"/>
    <w:rsid w:val="00F91478"/>
    <w:rsid w:val="00F97300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2AE"/>
    <w:rPr>
      <w:rFonts w:ascii="Times New Roman" w:eastAsia="SimSu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F1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8F585C"/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585C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8F585C"/>
    <w:pPr>
      <w:suppressAutoHyphens/>
      <w:ind w:left="284" w:hanging="284"/>
    </w:pPr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4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408"/>
    <w:rPr>
      <w:rFonts w:ascii="Tahoma" w:eastAsia="SimSu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70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ima%202015-16-17\Za&#322;&#261;cznik%20nr%203%20Wykaz%20dr&#243;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9D59-7ADB-456D-A65E-9EC6A51F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3 Wykaz dróg</Template>
  <TotalTime>46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EWA</cp:lastModifiedBy>
  <cp:revision>12</cp:revision>
  <cp:lastPrinted>2017-09-12T07:09:00Z</cp:lastPrinted>
  <dcterms:created xsi:type="dcterms:W3CDTF">2015-06-23T06:44:00Z</dcterms:created>
  <dcterms:modified xsi:type="dcterms:W3CDTF">2018-08-01T08:09:00Z</dcterms:modified>
</cp:coreProperties>
</file>