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21" w:rsidRDefault="00FF7621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</w:p>
    <w:p w:rsidR="00FF7621" w:rsidRDefault="00F40F1A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Zarządzenie nr 45/2019</w:t>
      </w:r>
    </w:p>
    <w:p w:rsidR="00FF7621" w:rsidRDefault="00F40F1A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Starosty Skarżyskiego</w:t>
      </w:r>
    </w:p>
    <w:p w:rsidR="00FF7621" w:rsidRDefault="00F40F1A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3 czerwca 2019 r.</w:t>
      </w:r>
    </w:p>
    <w:p w:rsidR="00FF7621" w:rsidRDefault="00FF7621">
      <w:pPr>
        <w:pStyle w:val="Standard"/>
      </w:pPr>
    </w:p>
    <w:p w:rsidR="00FF7621" w:rsidRDefault="00F40F1A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 sprawie powołania Komisji do spraw szacowania skutków klęsk żywiołowych                                   w </w:t>
      </w:r>
      <w:r>
        <w:rPr>
          <w:b/>
          <w:bCs/>
        </w:rPr>
        <w:t>infrastrukturze komunalnej na terenie Powiatu Skarżyskiego powstałych w wyniku niekorzystnych zjawisk atmosferycznych</w:t>
      </w:r>
    </w:p>
    <w:p w:rsidR="00FF7621" w:rsidRDefault="00FF7621">
      <w:pPr>
        <w:pStyle w:val="Standard"/>
      </w:pPr>
    </w:p>
    <w:p w:rsidR="00FF7621" w:rsidRDefault="00F40F1A">
      <w:pPr>
        <w:pStyle w:val="Standard"/>
        <w:spacing w:line="360" w:lineRule="auto"/>
        <w:jc w:val="both"/>
      </w:pPr>
      <w:r>
        <w:tab/>
        <w:t>Na podstawie art. 34 ust. 1 i art. 35 ust. 1 ustawy z dnia 5 czerwca 1998 r. o samorządzie powiatowym (Dz. U. z 2019 r., poz. 511), w zw</w:t>
      </w:r>
      <w:r>
        <w:t xml:space="preserve">iązku z § 57 ust. 2 Regulaminu Organizacyjnego Starostwa Powiatowego w Skarżysku-Kamiennej, stanowiącego załącznik nr 1 do Uchwały                      Nr 8/19/2019 Zarządu Powiatu Skarżyskiego z dnia 20 lutego 2019 r. oraz § 2 Zarządzenia                 </w:t>
      </w:r>
      <w:r>
        <w:t xml:space="preserve">   Nr 35/2017 Wojewody Świętokrzyskiego z dnia 31 marca 2017 r. w sprawie powołania Komisji Wojewódzkiej oraz Oddziałów terenowych Komisji do spraw szacowania skutków klęsk żywiołowych na terenie województwa świętokrzyskiego w infrastrukturze komunalnej</w:t>
      </w:r>
    </w:p>
    <w:p w:rsidR="00FF7621" w:rsidRDefault="00FF7621">
      <w:pPr>
        <w:pStyle w:val="Standard"/>
      </w:pPr>
    </w:p>
    <w:p w:rsidR="00FF7621" w:rsidRDefault="00F40F1A">
      <w:pPr>
        <w:pStyle w:val="Standard"/>
      </w:pPr>
      <w:r>
        <w:t>S</w:t>
      </w:r>
      <w:r>
        <w:t>tarosta Skarżyski zarządza, co następuje:</w:t>
      </w:r>
    </w:p>
    <w:p w:rsidR="00FF7621" w:rsidRDefault="00FF7621">
      <w:pPr>
        <w:pStyle w:val="Standard"/>
      </w:pPr>
    </w:p>
    <w:p w:rsidR="00FF7621" w:rsidRDefault="00F40F1A">
      <w:pPr>
        <w:pStyle w:val="Standard"/>
        <w:jc w:val="center"/>
        <w:rPr>
          <w:b/>
          <w:bCs/>
        </w:rPr>
      </w:pPr>
      <w:r>
        <w:rPr>
          <w:b/>
          <w:bCs/>
        </w:rPr>
        <w:t>§ 1</w:t>
      </w:r>
    </w:p>
    <w:p w:rsidR="00FF7621" w:rsidRDefault="00FF7621">
      <w:pPr>
        <w:pStyle w:val="Standard"/>
      </w:pPr>
    </w:p>
    <w:p w:rsidR="00FF7621" w:rsidRDefault="00F40F1A">
      <w:pPr>
        <w:pStyle w:val="Standard"/>
        <w:spacing w:line="360" w:lineRule="auto"/>
        <w:jc w:val="both"/>
      </w:pPr>
      <w:r>
        <w:t xml:space="preserve">Powołuję Komisję do spraw szacowania skutków klęsk żywiołowych w infrastrukturze komunalnej na terenie Powiatu Skarżyskiego powstałych w wyniku niekorzystnych zjawisk atmosferycznych, zwaną dalej „Komisją” w </w:t>
      </w:r>
      <w:r>
        <w:t>składzie:</w:t>
      </w:r>
    </w:p>
    <w:p w:rsidR="00FF7621" w:rsidRDefault="00F40F1A">
      <w:pPr>
        <w:pStyle w:val="Standard"/>
        <w:spacing w:line="360" w:lineRule="auto"/>
      </w:pPr>
      <w:r>
        <w:t xml:space="preserve">      1)   Tadeusz </w:t>
      </w:r>
      <w:proofErr w:type="spellStart"/>
      <w:r>
        <w:t>Bałchanowski</w:t>
      </w:r>
      <w:proofErr w:type="spellEnd"/>
      <w:r>
        <w:t xml:space="preserve"> – Przewodniczący Komisji,</w:t>
      </w:r>
    </w:p>
    <w:p w:rsidR="00FF7621" w:rsidRDefault="00F40F1A">
      <w:pPr>
        <w:pStyle w:val="Standard"/>
        <w:numPr>
          <w:ilvl w:val="0"/>
          <w:numId w:val="1"/>
        </w:numPr>
        <w:spacing w:line="360" w:lineRule="auto"/>
      </w:pPr>
      <w:r>
        <w:t>Sebastian Kamiński – Członek Komisji,</w:t>
      </w:r>
    </w:p>
    <w:p w:rsidR="00FF7621" w:rsidRDefault="00F40F1A">
      <w:pPr>
        <w:pStyle w:val="Standard"/>
        <w:numPr>
          <w:ilvl w:val="0"/>
          <w:numId w:val="1"/>
        </w:numPr>
        <w:spacing w:line="360" w:lineRule="auto"/>
      </w:pPr>
      <w:r>
        <w:t>Jacek Cieślak – Członek Komisji.</w:t>
      </w:r>
    </w:p>
    <w:p w:rsidR="00FF7621" w:rsidRDefault="00FF7621">
      <w:pPr>
        <w:pStyle w:val="Standard"/>
      </w:pPr>
    </w:p>
    <w:p w:rsidR="00FF7621" w:rsidRDefault="00F40F1A">
      <w:pPr>
        <w:pStyle w:val="Standard"/>
        <w:jc w:val="center"/>
        <w:rPr>
          <w:b/>
          <w:bCs/>
        </w:rPr>
      </w:pPr>
      <w:r>
        <w:rPr>
          <w:b/>
          <w:bCs/>
        </w:rPr>
        <w:t>§ 2</w:t>
      </w:r>
    </w:p>
    <w:p w:rsidR="00FF7621" w:rsidRDefault="00FF7621">
      <w:pPr>
        <w:pStyle w:val="Standard"/>
      </w:pPr>
    </w:p>
    <w:p w:rsidR="00FF7621" w:rsidRDefault="00F40F1A">
      <w:pPr>
        <w:pStyle w:val="Standard"/>
        <w:spacing w:line="360" w:lineRule="auto"/>
        <w:jc w:val="both"/>
      </w:pPr>
      <w:r>
        <w:t>Do zadań Komisji należy:</w:t>
      </w:r>
    </w:p>
    <w:p w:rsidR="00FF7621" w:rsidRDefault="00F40F1A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szacowanie wielkości strat w infrastrukturze komunalnej powiatu poprzez wizje w </w:t>
      </w:r>
      <w:r>
        <w:t>terenie   w możliwie krótkim terminie, jednak nie później niż w terminie 2 miesięcy od dnia występowania zdarzenia klęskowego innego niż powódź. W przypadku powodzi, tj. zalania terenów w następstwie podniesienia się poziomu wód płynących i stojących w ter</w:t>
      </w:r>
      <w:r>
        <w:t>minie 2 miesięcy od ustąpienia wody umożliwiającego komisji rozpoczęcie szacowania szkód,</w:t>
      </w:r>
    </w:p>
    <w:p w:rsidR="00FF7621" w:rsidRDefault="00F40F1A">
      <w:pPr>
        <w:pStyle w:val="Standard"/>
        <w:numPr>
          <w:ilvl w:val="0"/>
          <w:numId w:val="2"/>
        </w:numPr>
        <w:spacing w:line="360" w:lineRule="auto"/>
        <w:jc w:val="both"/>
      </w:pPr>
      <w:r>
        <w:t>sporządzenie protokołu strat zgodnie z wzorem, o którym mowa w Procedurze szacowania szkód powstałych w wyniku niekorzystnych zjawisk atmosferycznych na terenie wojew</w:t>
      </w:r>
      <w:r>
        <w:t xml:space="preserve">ództwa </w:t>
      </w:r>
      <w:r>
        <w:lastRenderedPageBreak/>
        <w:t>świętokrzyskiego, stanowiącej załącznik nr 1 do Zarządzenia Wojewody Świętokrzyskiego Nr 35/2017 z dnia 31 marca 2017 r. oraz przesłanie go do Wydziału Infrastruktury i Rozwoju Świętokrzyskiego Urzędu Wojewódzkiego w Kielcach,</w:t>
      </w:r>
    </w:p>
    <w:p w:rsidR="00FF7621" w:rsidRDefault="00F40F1A">
      <w:pPr>
        <w:pStyle w:val="Standard"/>
        <w:numPr>
          <w:ilvl w:val="0"/>
          <w:numId w:val="2"/>
        </w:numPr>
        <w:spacing w:line="360" w:lineRule="auto"/>
        <w:jc w:val="both"/>
      </w:pPr>
      <w:r>
        <w:t>udział przedstawiciela</w:t>
      </w:r>
      <w:r>
        <w:t xml:space="preserve"> Komisji w weryfikacji dokonywanej przez Prezydium Komisji Wojewódzkiej.</w:t>
      </w:r>
    </w:p>
    <w:p w:rsidR="00FF7621" w:rsidRDefault="00FF7621">
      <w:pPr>
        <w:pStyle w:val="Standard"/>
      </w:pPr>
    </w:p>
    <w:p w:rsidR="00FF7621" w:rsidRDefault="00F40F1A">
      <w:pPr>
        <w:pStyle w:val="Standard"/>
        <w:jc w:val="center"/>
        <w:rPr>
          <w:b/>
          <w:bCs/>
        </w:rPr>
      </w:pPr>
      <w:r>
        <w:rPr>
          <w:b/>
          <w:bCs/>
        </w:rPr>
        <w:t>§ 3</w:t>
      </w:r>
    </w:p>
    <w:p w:rsidR="00FF7621" w:rsidRDefault="00FF7621">
      <w:pPr>
        <w:pStyle w:val="Standard"/>
      </w:pPr>
    </w:p>
    <w:p w:rsidR="00FF7621" w:rsidRDefault="00F40F1A">
      <w:pPr>
        <w:pStyle w:val="Standard"/>
      </w:pPr>
      <w:r>
        <w:t>Wykonanie zarządzenia powierzam Przewodniczącemu Komisji.</w:t>
      </w:r>
    </w:p>
    <w:p w:rsidR="00FF7621" w:rsidRDefault="00FF7621">
      <w:pPr>
        <w:pStyle w:val="Standard"/>
      </w:pPr>
    </w:p>
    <w:p w:rsidR="00FF7621" w:rsidRDefault="00F40F1A">
      <w:pPr>
        <w:pStyle w:val="Standard"/>
        <w:jc w:val="center"/>
        <w:rPr>
          <w:b/>
          <w:bCs/>
        </w:rPr>
      </w:pPr>
      <w:r>
        <w:rPr>
          <w:b/>
          <w:bCs/>
        </w:rPr>
        <w:t>§ 4</w:t>
      </w:r>
    </w:p>
    <w:p w:rsidR="00FF7621" w:rsidRDefault="00FF7621">
      <w:pPr>
        <w:pStyle w:val="Standard"/>
      </w:pPr>
    </w:p>
    <w:p w:rsidR="00FF7621" w:rsidRDefault="00F40F1A">
      <w:pPr>
        <w:pStyle w:val="Standard"/>
      </w:pPr>
      <w:r>
        <w:t>Zarządzenie wchodzi w życie z dniem podpisania.</w:t>
      </w:r>
    </w:p>
    <w:p w:rsidR="00FF7621" w:rsidRDefault="00FF7621">
      <w:pPr>
        <w:pStyle w:val="Standard"/>
      </w:pPr>
    </w:p>
    <w:p w:rsidR="00FF7621" w:rsidRDefault="00FF7621">
      <w:pPr>
        <w:pStyle w:val="Standard"/>
      </w:pPr>
    </w:p>
    <w:p w:rsidR="00FF7621" w:rsidRDefault="00FF7621">
      <w:pPr>
        <w:pStyle w:val="Standard"/>
      </w:pPr>
    </w:p>
    <w:p w:rsidR="00FF7621" w:rsidRDefault="00FF7621">
      <w:pPr>
        <w:pStyle w:val="Standard"/>
      </w:pPr>
    </w:p>
    <w:p w:rsidR="00FF7621" w:rsidRDefault="00FF7621">
      <w:pPr>
        <w:pStyle w:val="Standard"/>
      </w:pPr>
    </w:p>
    <w:p w:rsidR="00FF7621" w:rsidRDefault="00FF7621">
      <w:pPr>
        <w:pStyle w:val="Standard"/>
      </w:pPr>
    </w:p>
    <w:p w:rsidR="00FF7621" w:rsidRDefault="00FF7621">
      <w:pPr>
        <w:pStyle w:val="Standard"/>
      </w:pPr>
    </w:p>
    <w:p w:rsidR="00FF7621" w:rsidRDefault="00F40F1A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                                       Starosta Skarżyski</w:t>
      </w:r>
    </w:p>
    <w:p w:rsidR="00FF7621" w:rsidRDefault="00FF7621">
      <w:pPr>
        <w:pStyle w:val="Standard"/>
        <w:rPr>
          <w:b/>
          <w:bCs/>
        </w:rPr>
      </w:pPr>
    </w:p>
    <w:p w:rsidR="00FF7621" w:rsidRDefault="00F40F1A">
      <w:pPr>
        <w:pStyle w:val="Standard"/>
      </w:pPr>
      <w:r>
        <w:rPr>
          <w:b/>
          <w:bCs/>
        </w:rPr>
        <w:t xml:space="preserve">                                                                                                              Artur Berus</w:t>
      </w:r>
    </w:p>
    <w:sectPr w:rsidR="00FF7621" w:rsidSect="00FF762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1A" w:rsidRDefault="00F40F1A" w:rsidP="00FF7621">
      <w:r>
        <w:separator/>
      </w:r>
    </w:p>
  </w:endnote>
  <w:endnote w:type="continuationSeparator" w:id="0">
    <w:p w:rsidR="00F40F1A" w:rsidRDefault="00F40F1A" w:rsidP="00FF7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1A" w:rsidRDefault="00F40F1A" w:rsidP="00FF7621">
      <w:r w:rsidRPr="00FF7621">
        <w:rPr>
          <w:color w:val="000000"/>
        </w:rPr>
        <w:separator/>
      </w:r>
    </w:p>
  </w:footnote>
  <w:footnote w:type="continuationSeparator" w:id="0">
    <w:p w:rsidR="00F40F1A" w:rsidRDefault="00F40F1A" w:rsidP="00FF7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2414"/>
    <w:multiLevelType w:val="multilevel"/>
    <w:tmpl w:val="9B3CD73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ECC1C4B"/>
    <w:multiLevelType w:val="multilevel"/>
    <w:tmpl w:val="345C02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7621"/>
    <w:rsid w:val="00C52910"/>
    <w:rsid w:val="00F40F1A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762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7621"/>
    <w:pPr>
      <w:suppressAutoHyphens/>
    </w:pPr>
  </w:style>
  <w:style w:type="paragraph" w:customStyle="1" w:styleId="Heading">
    <w:name w:val="Heading"/>
    <w:basedOn w:val="Standard"/>
    <w:next w:val="Textbody"/>
    <w:rsid w:val="00FF76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F7621"/>
    <w:pPr>
      <w:spacing w:after="120"/>
    </w:pPr>
  </w:style>
  <w:style w:type="paragraph" w:styleId="Lista">
    <w:name w:val="List"/>
    <w:basedOn w:val="Textbody"/>
    <w:rsid w:val="00FF7621"/>
  </w:style>
  <w:style w:type="paragraph" w:customStyle="1" w:styleId="Caption">
    <w:name w:val="Caption"/>
    <w:basedOn w:val="Standard"/>
    <w:rsid w:val="00FF76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621"/>
    <w:pPr>
      <w:suppressLineNumbers/>
    </w:pPr>
  </w:style>
  <w:style w:type="character" w:customStyle="1" w:styleId="NumberingSymbols">
    <w:name w:val="Numbering Symbols"/>
    <w:rsid w:val="00FF76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Wiktorek</dc:creator>
  <cp:lastModifiedBy>cisowskaa</cp:lastModifiedBy>
  <cp:revision>2</cp:revision>
  <dcterms:created xsi:type="dcterms:W3CDTF">2019-06-10T13:25:00Z</dcterms:created>
  <dcterms:modified xsi:type="dcterms:W3CDTF">2019-06-10T13:25:00Z</dcterms:modified>
</cp:coreProperties>
</file>