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8A" w:rsidRDefault="00493E77" w:rsidP="00C52A8A">
      <w:pPr>
        <w:jc w:val="right"/>
        <w:rPr>
          <w:b/>
        </w:rPr>
      </w:pPr>
      <w:r>
        <w:rPr>
          <w:b/>
        </w:rPr>
        <w:t xml:space="preserve">Załącznik nr </w:t>
      </w:r>
      <w:r w:rsidR="004C4947">
        <w:rPr>
          <w:b/>
        </w:rPr>
        <w:t xml:space="preserve">3 </w:t>
      </w:r>
      <w:r w:rsidR="00C52A8A">
        <w:rPr>
          <w:b/>
        </w:rPr>
        <w:t>do SIWZ</w:t>
      </w:r>
    </w:p>
    <w:p w:rsidR="00C52A8A" w:rsidRDefault="00493E77" w:rsidP="00C52A8A">
      <w:pPr>
        <w:spacing w:line="276" w:lineRule="auto"/>
        <w:jc w:val="right"/>
        <w:rPr>
          <w:b/>
        </w:rPr>
      </w:pPr>
      <w:r>
        <w:rPr>
          <w:b/>
        </w:rPr>
        <w:t xml:space="preserve">Załącznik nr </w:t>
      </w:r>
      <w:r w:rsidR="004C4947">
        <w:rPr>
          <w:b/>
        </w:rPr>
        <w:t>2</w:t>
      </w:r>
    </w:p>
    <w:p w:rsidR="00C52A8A" w:rsidRDefault="000C5EA7" w:rsidP="00C52A8A">
      <w:pPr>
        <w:spacing w:line="276" w:lineRule="auto"/>
        <w:jc w:val="right"/>
        <w:rPr>
          <w:b/>
        </w:rPr>
      </w:pPr>
      <w:r>
        <w:rPr>
          <w:b/>
        </w:rPr>
        <w:t>do umowy Nr ZDP.273.</w:t>
      </w:r>
      <w:r w:rsidR="00C52A8A">
        <w:rPr>
          <w:b/>
        </w:rPr>
        <w:t>... 201</w:t>
      </w:r>
      <w:bookmarkStart w:id="0" w:name="_GoBack"/>
      <w:bookmarkEnd w:id="0"/>
      <w:r w:rsidR="00692AFF">
        <w:rPr>
          <w:b/>
        </w:rPr>
        <w:t>9</w:t>
      </w:r>
    </w:p>
    <w:p w:rsidR="00C52A8A" w:rsidRDefault="00C52A8A" w:rsidP="00C52A8A">
      <w:pPr>
        <w:spacing w:line="276" w:lineRule="auto"/>
        <w:jc w:val="right"/>
      </w:pPr>
      <w:r>
        <w:rPr>
          <w:b/>
        </w:rPr>
        <w:t>z dnia ……………………………..</w:t>
      </w:r>
      <w:r>
        <w:tab/>
      </w:r>
    </w:p>
    <w:p w:rsidR="00C52A8A" w:rsidRDefault="00C52A8A">
      <w:pPr>
        <w:rPr>
          <w:b/>
        </w:rPr>
      </w:pPr>
    </w:p>
    <w:p w:rsidR="00D7130D" w:rsidRDefault="005939C0" w:rsidP="008A60C8">
      <w:pPr>
        <w:jc w:val="center"/>
        <w:rPr>
          <w:b/>
        </w:rPr>
      </w:pPr>
      <w:r>
        <w:rPr>
          <w:b/>
        </w:rPr>
        <w:t xml:space="preserve">WYKAZ </w:t>
      </w:r>
      <w:r w:rsidR="00D7130D" w:rsidRPr="00D7130D">
        <w:rPr>
          <w:b/>
        </w:rPr>
        <w:t xml:space="preserve">DRÓG </w:t>
      </w:r>
      <w:r>
        <w:rPr>
          <w:b/>
        </w:rPr>
        <w:t xml:space="preserve">i ULIC </w:t>
      </w:r>
      <w:r w:rsidR="00D7130D" w:rsidRPr="00D7130D">
        <w:rPr>
          <w:b/>
        </w:rPr>
        <w:t>POWI</w:t>
      </w:r>
      <w:r w:rsidR="00D7130D">
        <w:rPr>
          <w:b/>
        </w:rPr>
        <w:t>ATOWYCH  Z PODZIAŁEM NA STANDARD</w:t>
      </w:r>
      <w:r w:rsidR="00D7130D" w:rsidRPr="00D7130D">
        <w:rPr>
          <w:b/>
        </w:rPr>
        <w:t>Y ZIMOWEGO U</w:t>
      </w:r>
      <w:r w:rsidR="00611636">
        <w:rPr>
          <w:b/>
        </w:rPr>
        <w:t xml:space="preserve">TRZYMANIA  W SEZONIE ZIMOWYM </w:t>
      </w:r>
      <w:r w:rsidR="00692AFF">
        <w:rPr>
          <w:b/>
        </w:rPr>
        <w:t>2019/2020 i 2020/2021</w:t>
      </w:r>
    </w:p>
    <w:p w:rsidR="007076C9" w:rsidRDefault="007076C9">
      <w:pPr>
        <w:rPr>
          <w:b/>
        </w:rPr>
      </w:pPr>
    </w:p>
    <w:p w:rsidR="007076C9" w:rsidRPr="00D7130D" w:rsidRDefault="007076C9">
      <w:pPr>
        <w:rPr>
          <w:b/>
        </w:rPr>
      </w:pPr>
      <w:r>
        <w:rPr>
          <w:b/>
        </w:rPr>
        <w:t xml:space="preserve"> Gmina Skarżysko – Kamienna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076C9" w:rsidTr="003701B1"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</w:t>
            </w:r>
            <w:r w:rsidR="00692AFF">
              <w:rPr>
                <w:sz w:val="22"/>
                <w:szCs w:val="22"/>
              </w:rPr>
              <w:t>III</w:t>
            </w:r>
          </w:p>
        </w:tc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</w:t>
            </w:r>
            <w:r w:rsidR="00692AFF">
              <w:rPr>
                <w:sz w:val="22"/>
                <w:szCs w:val="22"/>
              </w:rPr>
              <w:t>V</w:t>
            </w:r>
          </w:p>
        </w:tc>
      </w:tr>
      <w:tr w:rsidR="007076C9" w:rsidTr="003701B1">
        <w:tc>
          <w:tcPr>
            <w:tcW w:w="4606" w:type="dxa"/>
          </w:tcPr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Piłsudskiego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Niepodległości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Sokola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Szydłowiecka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Kopernika </w:t>
            </w:r>
            <w:r w:rsidR="00AB4F83">
              <w:rPr>
                <w:sz w:val="22"/>
                <w:szCs w:val="22"/>
              </w:rPr>
              <w:t>– do granic miasta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Rycerska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Krasińskiego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Armii Krajowej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Wiejska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Żeromskiego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Moniuszki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Konarskiego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Rejowska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Tysiąclecia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Rycerska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Książęca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1-go Maja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ul.3-go Maja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11-go listopada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Ekonomii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Piękna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Metalowców</w:t>
            </w:r>
          </w:p>
          <w:p w:rsidR="005F642D" w:rsidRPr="005F642D" w:rsidRDefault="005F642D" w:rsidP="005F642D">
            <w:p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ul. Legionów  - odcinek od ul. Krakowskiej do </w:t>
            </w:r>
            <w:r w:rsidRPr="005F642D">
              <w:rPr>
                <w:sz w:val="22"/>
                <w:szCs w:val="22"/>
              </w:rPr>
              <w:t xml:space="preserve">ul. Prostej  </w:t>
            </w:r>
          </w:p>
          <w:p w:rsidR="00FF2A27" w:rsidRPr="005F642D" w:rsidRDefault="005F642D" w:rsidP="005F642D">
            <w:p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642D">
              <w:rPr>
                <w:sz w:val="22"/>
                <w:szCs w:val="22"/>
              </w:rPr>
              <w:t xml:space="preserve">ul. Krakowska  odcinek od ul. Legionów do Alei Jana Pawła II oraz od łącznicy drogi krajowej Nr 7 w kierunku południowym do placu do zawracania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</w:p>
          <w:p w:rsidR="007076C9" w:rsidRPr="003701B1" w:rsidRDefault="007076C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Żurawia </w:t>
            </w:r>
          </w:p>
          <w:p w:rsidR="007076C9" w:rsidRPr="003701B1" w:rsidRDefault="007076C9" w:rsidP="005F642D">
            <w:pPr>
              <w:ind w:left="72" w:hanging="72"/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Towarowa </w:t>
            </w:r>
            <w:r w:rsidR="005F642D">
              <w:rPr>
                <w:sz w:val="22"/>
                <w:szCs w:val="22"/>
              </w:rPr>
              <w:t>– odcinek od ul. 1-go Maja do  dojazdu do terenów PKP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Łyżwy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Staszica 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Kilińskiego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Ponurego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Paryska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Cmentarna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Słoneczna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Wioślarska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Sportowa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Prosta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Struga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Staffa</w:t>
            </w:r>
          </w:p>
        </w:tc>
      </w:tr>
    </w:tbl>
    <w:p w:rsidR="0089072E" w:rsidRPr="00D7130D" w:rsidRDefault="0089072E" w:rsidP="0089072E">
      <w:pPr>
        <w:rPr>
          <w:b/>
        </w:rPr>
      </w:pPr>
      <w:r>
        <w:rPr>
          <w:b/>
        </w:rPr>
        <w:t>Gmina Skarżysko Kościelne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9072E" w:rsidTr="003701B1"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</w:t>
            </w:r>
            <w:r w:rsidR="00E80AE8">
              <w:rPr>
                <w:sz w:val="22"/>
                <w:szCs w:val="22"/>
              </w:rPr>
              <w:t>III</w:t>
            </w:r>
          </w:p>
        </w:tc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</w:t>
            </w:r>
            <w:r w:rsidR="00E80AE8">
              <w:rPr>
                <w:sz w:val="22"/>
                <w:szCs w:val="22"/>
              </w:rPr>
              <w:t>V</w:t>
            </w:r>
          </w:p>
        </w:tc>
      </w:tr>
      <w:tr w:rsidR="0089072E" w:rsidTr="003701B1"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- droga nr 0557T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 droga nr 0573T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 droga nr 0576T 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0558T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0555T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0575T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0556T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34478</w:t>
            </w:r>
          </w:p>
        </w:tc>
      </w:tr>
    </w:tbl>
    <w:p w:rsidR="0089072E" w:rsidRDefault="0089072E" w:rsidP="0089072E"/>
    <w:p w:rsidR="00387215" w:rsidRPr="00D7130D" w:rsidRDefault="00387215" w:rsidP="00387215">
      <w:pPr>
        <w:rPr>
          <w:b/>
        </w:rPr>
      </w:pPr>
      <w:r>
        <w:rPr>
          <w:b/>
        </w:rPr>
        <w:t xml:space="preserve">Gmina Suchedniów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  <w:r w:rsidR="00E80AE8">
              <w:rPr>
                <w:sz w:val="22"/>
                <w:szCs w:val="22"/>
              </w:rPr>
              <w:t>II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</w:t>
            </w:r>
            <w:r w:rsidR="00E80AE8">
              <w:rPr>
                <w:sz w:val="22"/>
                <w:szCs w:val="22"/>
              </w:rPr>
              <w:t>V</w:t>
            </w:r>
          </w:p>
        </w:tc>
      </w:tr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- droga nr 0578T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Langiewicza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Bugaj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lastRenderedPageBreak/>
              <w:t xml:space="preserve">- ul. Bodzentyńska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lastRenderedPageBreak/>
              <w:t xml:space="preserve">- ul. Jasna 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Poziomskiego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E. Peck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lastRenderedPageBreak/>
              <w:t xml:space="preserve">- ul. Zagórska 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Żeromskiego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</w:p>
        </w:tc>
      </w:tr>
    </w:tbl>
    <w:p w:rsidR="00387215" w:rsidRDefault="00387215" w:rsidP="00387215">
      <w:pPr>
        <w:rPr>
          <w:b/>
        </w:rPr>
      </w:pPr>
    </w:p>
    <w:p w:rsidR="00387215" w:rsidRPr="00D7130D" w:rsidRDefault="00387215" w:rsidP="00387215">
      <w:pPr>
        <w:rPr>
          <w:b/>
        </w:rPr>
      </w:pPr>
      <w:r>
        <w:rPr>
          <w:b/>
        </w:rPr>
        <w:t>Gmina Łączna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  <w:r w:rsidR="00E80AE8">
              <w:rPr>
                <w:sz w:val="22"/>
                <w:szCs w:val="22"/>
              </w:rPr>
              <w:t>II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</w:t>
            </w:r>
            <w:r w:rsidR="00E80AE8">
              <w:rPr>
                <w:sz w:val="22"/>
                <w:szCs w:val="22"/>
              </w:rPr>
              <w:t>V</w:t>
            </w:r>
          </w:p>
        </w:tc>
      </w:tr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0307T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0587T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0588T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0595T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nr0593T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0591T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0590T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0589T</w:t>
            </w:r>
          </w:p>
        </w:tc>
      </w:tr>
    </w:tbl>
    <w:p w:rsidR="00D7130D" w:rsidRDefault="00D7130D"/>
    <w:p w:rsidR="004D1000" w:rsidRDefault="004D1000"/>
    <w:p w:rsidR="004B79D9" w:rsidRPr="00C33C37" w:rsidRDefault="004B79D9" w:rsidP="004B7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33C37">
        <w:rPr>
          <w:b/>
          <w:bCs/>
          <w:sz w:val="28"/>
          <w:szCs w:val="28"/>
        </w:rPr>
        <w:t>STANDARDY ZIMOWEGO UTRZYMANIA DRÓG POWIATOWYCH</w:t>
      </w:r>
    </w:p>
    <w:p w:rsidR="004B79D9" w:rsidRDefault="004B79D9" w:rsidP="004B79D9">
      <w:pPr>
        <w:autoSpaceDE w:val="0"/>
        <w:autoSpaceDN w:val="0"/>
        <w:adjustRightInd w:val="0"/>
        <w:rPr>
          <w:sz w:val="20"/>
          <w:szCs w:val="20"/>
        </w:rPr>
      </w:pPr>
      <w:r w:rsidRPr="00C33C37">
        <w:rPr>
          <w:sz w:val="20"/>
          <w:szCs w:val="20"/>
        </w:rPr>
        <w:t>zgodnie z Załącznikiem nr 1 do zarządzeni</w:t>
      </w:r>
      <w:r>
        <w:rPr>
          <w:sz w:val="20"/>
          <w:szCs w:val="20"/>
        </w:rPr>
        <w:t>a</w:t>
      </w:r>
      <w:r w:rsidRPr="00C33C37">
        <w:rPr>
          <w:sz w:val="20"/>
          <w:szCs w:val="20"/>
        </w:rPr>
        <w:t xml:space="preserve"> nr 46 Ministra Transportu i Gospodarki Morskiej </w:t>
      </w:r>
    </w:p>
    <w:p w:rsidR="004B79D9" w:rsidRDefault="004B79D9" w:rsidP="004B79D9">
      <w:pPr>
        <w:autoSpaceDE w:val="0"/>
        <w:autoSpaceDN w:val="0"/>
        <w:adjustRightInd w:val="0"/>
        <w:rPr>
          <w:sz w:val="20"/>
          <w:szCs w:val="20"/>
        </w:rPr>
      </w:pPr>
      <w:r w:rsidRPr="00C33C37">
        <w:rPr>
          <w:sz w:val="20"/>
          <w:szCs w:val="20"/>
        </w:rPr>
        <w:t>z dnia 25</w:t>
      </w:r>
      <w:r>
        <w:rPr>
          <w:sz w:val="20"/>
          <w:szCs w:val="20"/>
        </w:rPr>
        <w:t xml:space="preserve"> </w:t>
      </w:r>
      <w:r w:rsidRPr="00C33C37">
        <w:rPr>
          <w:sz w:val="20"/>
          <w:szCs w:val="20"/>
        </w:rPr>
        <w:t>października 1994 r.</w:t>
      </w:r>
    </w:p>
    <w:p w:rsidR="004B79D9" w:rsidRPr="00C33C37" w:rsidRDefault="004B79D9" w:rsidP="004B79D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0206" w:type="dxa"/>
        <w:tblInd w:w="-459" w:type="dxa"/>
        <w:tblLayout w:type="fixed"/>
        <w:tblLook w:val="04A0"/>
      </w:tblPr>
      <w:tblGrid>
        <w:gridCol w:w="567"/>
        <w:gridCol w:w="851"/>
        <w:gridCol w:w="2835"/>
        <w:gridCol w:w="2977"/>
        <w:gridCol w:w="1842"/>
        <w:gridCol w:w="1134"/>
      </w:tblGrid>
      <w:tr w:rsidR="004B79D9" w:rsidRPr="00C33C37" w:rsidTr="005711A5">
        <w:trPr>
          <w:trHeight w:val="414"/>
        </w:trPr>
        <w:tc>
          <w:tcPr>
            <w:tcW w:w="567" w:type="dxa"/>
            <w:vMerge w:val="restart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</w:p>
          <w:p w:rsidR="004B79D9" w:rsidRPr="00CD375B" w:rsidRDefault="004B79D9" w:rsidP="005711A5">
            <w:pPr>
              <w:jc w:val="center"/>
              <w:rPr>
                <w:b/>
              </w:rPr>
            </w:pPr>
          </w:p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LP.</w:t>
            </w:r>
          </w:p>
        </w:tc>
        <w:tc>
          <w:tcPr>
            <w:tcW w:w="851" w:type="dxa"/>
            <w:vMerge w:val="restart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Standard</w:t>
            </w:r>
          </w:p>
        </w:tc>
        <w:tc>
          <w:tcPr>
            <w:tcW w:w="2835" w:type="dxa"/>
            <w:vMerge w:val="restart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Opis stanu utrzymania</w:t>
            </w:r>
          </w:p>
          <w:p w:rsidR="004B79D9" w:rsidRPr="00CD375B" w:rsidRDefault="004B79D9" w:rsidP="005711A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CD375B">
              <w:rPr>
                <w:b/>
              </w:rPr>
              <w:t>rogi dla danego</w:t>
            </w:r>
          </w:p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standardu</w:t>
            </w:r>
          </w:p>
        </w:tc>
        <w:tc>
          <w:tcPr>
            <w:tcW w:w="5953" w:type="dxa"/>
            <w:gridSpan w:val="3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Dopuszczalne odstępstwa od standardu po ustaniu zjawisk</w:t>
            </w:r>
          </w:p>
        </w:tc>
      </w:tr>
      <w:tr w:rsidR="004B79D9" w:rsidRPr="00C33C37" w:rsidTr="005711A5">
        <w:trPr>
          <w:trHeight w:val="383"/>
        </w:trPr>
        <w:tc>
          <w:tcPr>
            <w:tcW w:w="567" w:type="dxa"/>
            <w:vMerge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Po ustaniu opadów śniegu</w:t>
            </w:r>
          </w:p>
        </w:tc>
        <w:tc>
          <w:tcPr>
            <w:tcW w:w="2976" w:type="dxa"/>
            <w:gridSpan w:val="2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Od stwierdzenia wystąpienia zjawisk</w:t>
            </w:r>
          </w:p>
        </w:tc>
      </w:tr>
      <w:tr w:rsidR="004B79D9" w:rsidRPr="00C33C37" w:rsidTr="005711A5">
        <w:tc>
          <w:tcPr>
            <w:tcW w:w="567" w:type="dxa"/>
          </w:tcPr>
          <w:p w:rsidR="004B79D9" w:rsidRPr="00CD375B" w:rsidRDefault="004B79D9" w:rsidP="005711A5">
            <w:pPr>
              <w:jc w:val="center"/>
            </w:pPr>
            <w:r w:rsidRPr="00CD375B">
              <w:t>1</w:t>
            </w:r>
          </w:p>
        </w:tc>
        <w:tc>
          <w:tcPr>
            <w:tcW w:w="851" w:type="dxa"/>
          </w:tcPr>
          <w:p w:rsidR="004B79D9" w:rsidRPr="00CD375B" w:rsidRDefault="004B79D9" w:rsidP="005711A5">
            <w:pPr>
              <w:jc w:val="center"/>
            </w:pPr>
            <w:r w:rsidRPr="00CD375B">
              <w:t>2</w:t>
            </w:r>
          </w:p>
        </w:tc>
        <w:tc>
          <w:tcPr>
            <w:tcW w:w="2835" w:type="dxa"/>
          </w:tcPr>
          <w:p w:rsidR="004B79D9" w:rsidRPr="00CD375B" w:rsidRDefault="004B79D9" w:rsidP="005711A5">
            <w:pPr>
              <w:jc w:val="center"/>
            </w:pPr>
            <w:r w:rsidRPr="00CD375B">
              <w:t>3</w:t>
            </w:r>
          </w:p>
        </w:tc>
        <w:tc>
          <w:tcPr>
            <w:tcW w:w="2977" w:type="dxa"/>
          </w:tcPr>
          <w:p w:rsidR="004B79D9" w:rsidRPr="00CD375B" w:rsidRDefault="004B79D9" w:rsidP="005711A5">
            <w:pPr>
              <w:jc w:val="center"/>
            </w:pPr>
            <w:r w:rsidRPr="00CD375B">
              <w:t>4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B79D9" w:rsidRPr="00CD375B" w:rsidRDefault="004B79D9" w:rsidP="005711A5">
            <w:pPr>
              <w:jc w:val="center"/>
            </w:pPr>
            <w:r w:rsidRPr="00CD375B">
              <w:t>5</w:t>
            </w:r>
          </w:p>
        </w:tc>
      </w:tr>
      <w:tr w:rsidR="004B79D9" w:rsidRPr="00C33C37" w:rsidTr="005711A5">
        <w:tc>
          <w:tcPr>
            <w:tcW w:w="567" w:type="dxa"/>
          </w:tcPr>
          <w:p w:rsidR="004B79D9" w:rsidRPr="00C33C37" w:rsidRDefault="004B79D9" w:rsidP="005711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B79D9" w:rsidRPr="00C33C37" w:rsidRDefault="004B79D9" w:rsidP="005711A5">
            <w:pPr>
              <w:jc w:val="center"/>
            </w:pPr>
            <w:r w:rsidRPr="00C33C37">
              <w:t>1</w:t>
            </w:r>
          </w:p>
        </w:tc>
        <w:tc>
          <w:tcPr>
            <w:tcW w:w="2835" w:type="dxa"/>
          </w:tcPr>
          <w:p w:rsidR="004B79D9" w:rsidRPr="00C33C37" w:rsidRDefault="004B79D9" w:rsidP="005711A5">
            <w:r w:rsidRPr="00C33C37">
              <w:t>Jezdnia czarna:</w:t>
            </w:r>
          </w:p>
          <w:p w:rsidR="004B79D9" w:rsidRPr="00C33C37" w:rsidRDefault="004B79D9" w:rsidP="005711A5">
            <w:r w:rsidRPr="00C33C37">
              <w:t xml:space="preserve">- sucha </w:t>
            </w:r>
          </w:p>
          <w:p w:rsidR="004B79D9" w:rsidRPr="00C33C37" w:rsidRDefault="004B79D9" w:rsidP="005711A5">
            <w:r w:rsidRPr="00C33C37">
              <w:t xml:space="preserve">- mokra </w:t>
            </w:r>
          </w:p>
          <w:p w:rsidR="004B79D9" w:rsidRPr="00C049B1" w:rsidRDefault="004B79D9" w:rsidP="005711A5">
            <w:pPr>
              <w:rPr>
                <w:sz w:val="16"/>
                <w:szCs w:val="16"/>
              </w:rPr>
            </w:pPr>
          </w:p>
          <w:p w:rsidR="004B79D9" w:rsidRPr="00C33C37" w:rsidRDefault="004B79D9" w:rsidP="005711A5">
            <w:r w:rsidRPr="00C33C37">
              <w:t>Przejezdność całodobowa</w:t>
            </w:r>
          </w:p>
        </w:tc>
        <w:tc>
          <w:tcPr>
            <w:tcW w:w="2977" w:type="dxa"/>
          </w:tcPr>
          <w:p w:rsidR="004B79D9" w:rsidRPr="00C33C37" w:rsidRDefault="004B79D9" w:rsidP="005711A5">
            <w:r w:rsidRPr="00C33C37">
              <w:t xml:space="preserve">Dotyczy jezdni i poboczy </w:t>
            </w:r>
          </w:p>
          <w:p w:rsidR="004B79D9" w:rsidRPr="00C33C37" w:rsidRDefault="004B79D9" w:rsidP="005711A5">
            <w:r>
              <w:t xml:space="preserve">- </w:t>
            </w:r>
            <w:r w:rsidRPr="00C33C37">
              <w:t xml:space="preserve">luźny                 </w:t>
            </w:r>
            <w:r>
              <w:t xml:space="preserve">      -</w:t>
            </w:r>
            <w:r w:rsidRPr="00C33C37">
              <w:t xml:space="preserve"> 2</w:t>
            </w:r>
            <w:r>
              <w:t xml:space="preserve"> </w:t>
            </w:r>
            <w:r w:rsidRPr="00C33C37">
              <w:t>godz.</w:t>
            </w:r>
            <w:r>
              <w:t xml:space="preserve">       </w:t>
            </w:r>
          </w:p>
          <w:p w:rsidR="004B79D9" w:rsidRPr="00C33C37" w:rsidRDefault="004B79D9" w:rsidP="005711A5">
            <w:r>
              <w:t xml:space="preserve">- </w:t>
            </w:r>
            <w:r w:rsidRPr="00C33C37">
              <w:t xml:space="preserve">błoto pośniegowe </w:t>
            </w:r>
            <w:r>
              <w:t xml:space="preserve">   -</w:t>
            </w:r>
            <w:r w:rsidRPr="00C33C37">
              <w:t xml:space="preserve"> 4</w:t>
            </w:r>
            <w:r>
              <w:t xml:space="preserve"> </w:t>
            </w:r>
            <w:r w:rsidRPr="00C33C37">
              <w:t>godz</w:t>
            </w:r>
            <w:r>
              <w:t>.</w:t>
            </w:r>
          </w:p>
          <w:p w:rsidR="004B79D9" w:rsidRDefault="004B79D9" w:rsidP="005711A5">
            <w:r>
              <w:t>- zajeżdż</w:t>
            </w:r>
            <w:r w:rsidRPr="00C33C37">
              <w:t xml:space="preserve">ony </w:t>
            </w:r>
            <w:r>
              <w:t xml:space="preserve">             -</w:t>
            </w:r>
            <w:r w:rsidRPr="00C33C37">
              <w:t xml:space="preserve"> nigdy</w:t>
            </w:r>
          </w:p>
          <w:p w:rsidR="004B79D9" w:rsidRDefault="004B79D9" w:rsidP="005711A5">
            <w:r>
              <w:t>- zaspy                       -</w:t>
            </w:r>
            <w:r w:rsidRPr="00C33C37">
              <w:t xml:space="preserve"> </w:t>
            </w:r>
            <w:r>
              <w:t xml:space="preserve">nigdy  </w:t>
            </w:r>
          </w:p>
          <w:p w:rsidR="004B79D9" w:rsidRPr="00C33C37" w:rsidRDefault="004B79D9" w:rsidP="005711A5"/>
        </w:tc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:rsidR="004B79D9" w:rsidRDefault="004B79D9" w:rsidP="005711A5">
            <w:r>
              <w:t>- gołoledź</w:t>
            </w:r>
          </w:p>
          <w:p w:rsidR="004B79D9" w:rsidRDefault="004B79D9" w:rsidP="005711A5">
            <w:r>
              <w:t>- szron</w:t>
            </w:r>
          </w:p>
          <w:p w:rsidR="004B79D9" w:rsidRDefault="004B79D9" w:rsidP="005711A5">
            <w:r>
              <w:t>- szadź</w:t>
            </w:r>
          </w:p>
          <w:p w:rsidR="004B79D9" w:rsidRDefault="004B79D9" w:rsidP="005711A5">
            <w:r>
              <w:t>- pośniegowa</w:t>
            </w:r>
          </w:p>
          <w:p w:rsidR="004B79D9" w:rsidRPr="00C33C37" w:rsidRDefault="004B79D9" w:rsidP="005711A5">
            <w:r>
              <w:t>- lodowica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4B79D9" w:rsidRDefault="004B79D9" w:rsidP="005711A5">
            <w:r>
              <w:t>- 2 godz.</w:t>
            </w:r>
          </w:p>
          <w:p w:rsidR="004B79D9" w:rsidRDefault="004B79D9" w:rsidP="005711A5">
            <w:r>
              <w:t>- 2 godz.</w:t>
            </w:r>
          </w:p>
          <w:p w:rsidR="004B79D9" w:rsidRDefault="004B79D9" w:rsidP="005711A5">
            <w:r>
              <w:t xml:space="preserve">- 2 godz. </w:t>
            </w:r>
          </w:p>
          <w:p w:rsidR="004B79D9" w:rsidRDefault="004B79D9" w:rsidP="005711A5">
            <w:r>
              <w:t>- 4 godz.</w:t>
            </w:r>
          </w:p>
          <w:p w:rsidR="004B79D9" w:rsidRDefault="004B79D9" w:rsidP="005711A5">
            <w:r>
              <w:t>- 4 godz.</w:t>
            </w:r>
          </w:p>
          <w:p w:rsidR="004B79D9" w:rsidRPr="00C049B1" w:rsidRDefault="004B79D9" w:rsidP="005711A5">
            <w:pPr>
              <w:rPr>
                <w:sz w:val="16"/>
                <w:szCs w:val="16"/>
              </w:rPr>
            </w:pPr>
          </w:p>
        </w:tc>
      </w:tr>
      <w:tr w:rsidR="004B79D9" w:rsidRPr="00C33C37" w:rsidTr="005711A5">
        <w:tc>
          <w:tcPr>
            <w:tcW w:w="567" w:type="dxa"/>
          </w:tcPr>
          <w:p w:rsidR="004B79D9" w:rsidRPr="00C33C37" w:rsidRDefault="004B79D9" w:rsidP="005711A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79D9" w:rsidRPr="00C33C37" w:rsidRDefault="004B79D9" w:rsidP="005711A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B79D9" w:rsidRDefault="004B79D9" w:rsidP="005711A5">
            <w:r>
              <w:t>Jezdnia odśnieżona na całej szerokości</w:t>
            </w:r>
          </w:p>
          <w:p w:rsidR="004B79D9" w:rsidRDefault="004B79D9" w:rsidP="005711A5"/>
          <w:p w:rsidR="004B79D9" w:rsidRDefault="004B79D9" w:rsidP="005711A5">
            <w:r>
              <w:t>Jezdnia posypana na całej długości</w:t>
            </w:r>
          </w:p>
          <w:p w:rsidR="004B79D9" w:rsidRPr="00C049B1" w:rsidRDefault="004B79D9" w:rsidP="005711A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B79D9" w:rsidRPr="00C33C37" w:rsidRDefault="004B79D9" w:rsidP="005711A5">
            <w:r w:rsidRPr="00C33C37">
              <w:t xml:space="preserve">- luźny                   </w:t>
            </w:r>
            <w:r>
              <w:t xml:space="preserve">   </w:t>
            </w:r>
            <w:r w:rsidRPr="00C33C37">
              <w:t xml:space="preserve"> </w:t>
            </w:r>
            <w:r>
              <w:t>-</w:t>
            </w:r>
            <w:r w:rsidRPr="00C33C37">
              <w:t xml:space="preserve"> </w:t>
            </w:r>
            <w:r>
              <w:t xml:space="preserve">4 </w:t>
            </w:r>
            <w:r w:rsidRPr="00C33C37">
              <w:t>godz.</w:t>
            </w:r>
          </w:p>
          <w:p w:rsidR="004B79D9" w:rsidRPr="00C33C37" w:rsidRDefault="004B79D9" w:rsidP="005711A5">
            <w:r w:rsidRPr="00C33C37">
              <w:t xml:space="preserve">- błoto pośniegowe </w:t>
            </w:r>
            <w:r>
              <w:t xml:space="preserve">  -</w:t>
            </w:r>
            <w:r w:rsidRPr="00C33C37">
              <w:t xml:space="preserve"> </w:t>
            </w:r>
            <w:r>
              <w:t xml:space="preserve">6 </w:t>
            </w:r>
            <w:r w:rsidRPr="00C33C37">
              <w:t>godz</w:t>
            </w:r>
            <w:r>
              <w:t>.</w:t>
            </w:r>
          </w:p>
          <w:p w:rsidR="004B79D9" w:rsidRDefault="004B79D9" w:rsidP="005711A5">
            <w:r w:rsidRPr="00C33C37">
              <w:t xml:space="preserve">- zajeżdżony </w:t>
            </w:r>
            <w:r>
              <w:t>-</w:t>
            </w:r>
            <w:r w:rsidRPr="00C33C37">
              <w:t xml:space="preserve"> </w:t>
            </w:r>
            <w:r>
              <w:t xml:space="preserve">występuje </w:t>
            </w:r>
          </w:p>
          <w:p w:rsidR="004B79D9" w:rsidRDefault="004B79D9" w:rsidP="005711A5">
            <w:r>
              <w:t xml:space="preserve"> /cienka warstwa</w:t>
            </w:r>
          </w:p>
          <w:p w:rsidR="004B79D9" w:rsidRPr="00C33C37" w:rsidRDefault="004B79D9" w:rsidP="005711A5">
            <w:r>
              <w:t xml:space="preserve"> nieutrudniająca ruchu/</w:t>
            </w:r>
            <w:r w:rsidRPr="00C33C37">
              <w:t xml:space="preserve">  </w:t>
            </w:r>
          </w:p>
        </w:tc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:rsidR="004B79D9" w:rsidRPr="007466F4" w:rsidRDefault="004B79D9" w:rsidP="005711A5">
            <w:r w:rsidRPr="007466F4">
              <w:t>- gołoledź</w:t>
            </w:r>
          </w:p>
          <w:p w:rsidR="004B79D9" w:rsidRPr="007466F4" w:rsidRDefault="004B79D9" w:rsidP="005711A5">
            <w:r w:rsidRPr="007466F4">
              <w:t>- szron</w:t>
            </w:r>
          </w:p>
          <w:p w:rsidR="004B79D9" w:rsidRPr="007466F4" w:rsidRDefault="004B79D9" w:rsidP="005711A5">
            <w:r w:rsidRPr="007466F4">
              <w:t>- szadź</w:t>
            </w:r>
          </w:p>
          <w:p w:rsidR="004B79D9" w:rsidRPr="007466F4" w:rsidRDefault="004B79D9" w:rsidP="005711A5">
            <w:r w:rsidRPr="007466F4">
              <w:t>- pośniegowa</w:t>
            </w:r>
          </w:p>
          <w:p w:rsidR="004B79D9" w:rsidRPr="00C33C37" w:rsidRDefault="004B79D9" w:rsidP="005711A5">
            <w:r w:rsidRPr="007466F4">
              <w:t>- lodowica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4B79D9" w:rsidRPr="00A54D1A" w:rsidRDefault="004B79D9" w:rsidP="005711A5">
            <w:r w:rsidRPr="00A54D1A">
              <w:t xml:space="preserve">- </w:t>
            </w:r>
            <w:r>
              <w:t>3</w:t>
            </w:r>
            <w:r w:rsidRPr="00A54D1A">
              <w:t xml:space="preserve"> godz.</w:t>
            </w:r>
          </w:p>
          <w:p w:rsidR="004B79D9" w:rsidRPr="00A54D1A" w:rsidRDefault="004B79D9" w:rsidP="005711A5">
            <w:r w:rsidRPr="00A54D1A">
              <w:t xml:space="preserve">- </w:t>
            </w:r>
            <w:r>
              <w:t>3</w:t>
            </w:r>
            <w:r w:rsidRPr="00A54D1A">
              <w:t xml:space="preserve"> godz.</w:t>
            </w:r>
          </w:p>
          <w:p w:rsidR="004B79D9" w:rsidRPr="00A54D1A" w:rsidRDefault="004B79D9" w:rsidP="005711A5">
            <w:r>
              <w:t>- 3</w:t>
            </w:r>
            <w:r w:rsidRPr="00A54D1A">
              <w:t xml:space="preserve"> godz. </w:t>
            </w:r>
          </w:p>
          <w:p w:rsidR="004B79D9" w:rsidRPr="00A54D1A" w:rsidRDefault="004B79D9" w:rsidP="005711A5">
            <w:r w:rsidRPr="00A54D1A">
              <w:t>- 4 godz.</w:t>
            </w:r>
          </w:p>
          <w:p w:rsidR="004B79D9" w:rsidRPr="00C33C37" w:rsidRDefault="004B79D9" w:rsidP="005711A5">
            <w:r w:rsidRPr="00A54D1A">
              <w:t>- 4 godz.</w:t>
            </w:r>
          </w:p>
        </w:tc>
      </w:tr>
      <w:tr w:rsidR="004B79D9" w:rsidRPr="00C33C37" w:rsidTr="005711A5">
        <w:tc>
          <w:tcPr>
            <w:tcW w:w="567" w:type="dxa"/>
          </w:tcPr>
          <w:p w:rsidR="004B79D9" w:rsidRPr="00C33C37" w:rsidRDefault="004B79D9" w:rsidP="005711A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B79D9" w:rsidRPr="00C33C37" w:rsidRDefault="004B79D9" w:rsidP="005711A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B79D9" w:rsidRPr="005070B0" w:rsidRDefault="004B79D9" w:rsidP="005711A5">
            <w:r w:rsidRPr="005070B0">
              <w:t>Jezdnia odśnieżona na całej szerokości</w:t>
            </w:r>
          </w:p>
          <w:p w:rsidR="004B79D9" w:rsidRPr="00C049B1" w:rsidRDefault="004B79D9" w:rsidP="005711A5">
            <w:pPr>
              <w:rPr>
                <w:sz w:val="16"/>
                <w:szCs w:val="16"/>
              </w:rPr>
            </w:pPr>
          </w:p>
          <w:p w:rsidR="004B79D9" w:rsidRDefault="004B79D9" w:rsidP="005711A5">
            <w:r w:rsidRPr="005070B0">
              <w:t>Jezdnia posypana na</w:t>
            </w:r>
            <w:r>
              <w:t>:</w:t>
            </w:r>
          </w:p>
          <w:p w:rsidR="004B79D9" w:rsidRDefault="004B79D9" w:rsidP="005711A5">
            <w:r>
              <w:t>- skrzyżowania z drogami</w:t>
            </w:r>
          </w:p>
          <w:p w:rsidR="004B79D9" w:rsidRDefault="004B79D9" w:rsidP="005711A5">
            <w:r>
              <w:t>- skrzyżowania z koleją</w:t>
            </w:r>
          </w:p>
          <w:p w:rsidR="004B79D9" w:rsidRDefault="004B79D9" w:rsidP="005711A5">
            <w:r>
              <w:t xml:space="preserve">- odcinkach o pochyleniu </w:t>
            </w:r>
          </w:p>
          <w:p w:rsidR="004B79D9" w:rsidRDefault="004B79D9" w:rsidP="005711A5">
            <w:r>
              <w:t xml:space="preserve">  &gt;4%</w:t>
            </w:r>
          </w:p>
          <w:p w:rsidR="004B79D9" w:rsidRDefault="004B79D9" w:rsidP="005711A5">
            <w:r>
              <w:t>- przystankach autobusowych</w:t>
            </w:r>
          </w:p>
          <w:p w:rsidR="004B79D9" w:rsidRDefault="004B79D9" w:rsidP="005711A5">
            <w:r>
              <w:t xml:space="preserve">- innych miejscach </w:t>
            </w:r>
          </w:p>
          <w:p w:rsidR="004B79D9" w:rsidRDefault="004B79D9" w:rsidP="005711A5">
            <w:r>
              <w:t xml:space="preserve">  ustalonych przez Zarząd </w:t>
            </w:r>
          </w:p>
          <w:p w:rsidR="004B79D9" w:rsidRDefault="004B79D9" w:rsidP="005711A5">
            <w:r>
              <w:t xml:space="preserve">  Drogi </w:t>
            </w:r>
          </w:p>
          <w:p w:rsidR="004B79D9" w:rsidRPr="00C049B1" w:rsidRDefault="004B79D9" w:rsidP="005711A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B79D9" w:rsidRPr="00C94E9F" w:rsidRDefault="004B79D9" w:rsidP="005711A5">
            <w:r>
              <w:t xml:space="preserve">- luźny                        - 6 </w:t>
            </w:r>
            <w:r w:rsidRPr="00C94E9F">
              <w:t>godz.</w:t>
            </w:r>
          </w:p>
          <w:p w:rsidR="004B79D9" w:rsidRDefault="004B79D9" w:rsidP="005711A5">
            <w:r w:rsidRPr="00C94E9F">
              <w:t xml:space="preserve">- </w:t>
            </w:r>
            <w:r>
              <w:t>zajeżdżony           -</w:t>
            </w:r>
            <w:r w:rsidRPr="00C94E9F">
              <w:t xml:space="preserve"> </w:t>
            </w:r>
            <w:r>
              <w:t>występuje</w:t>
            </w:r>
          </w:p>
          <w:p w:rsidR="004B79D9" w:rsidRDefault="004B79D9" w:rsidP="005711A5">
            <w:r w:rsidRPr="00C94E9F">
              <w:t>- za</w:t>
            </w:r>
            <w:r>
              <w:t>spy, języki śniegowe:</w:t>
            </w:r>
          </w:p>
          <w:p w:rsidR="004B79D9" w:rsidRPr="00C94E9F" w:rsidRDefault="004B79D9" w:rsidP="005711A5">
            <w:r w:rsidRPr="00C94E9F">
              <w:t xml:space="preserve">- </w:t>
            </w:r>
            <w:r>
              <w:t>lokalnie                    - 6 godz.</w:t>
            </w:r>
            <w:r w:rsidRPr="00C94E9F">
              <w:t xml:space="preserve"> </w:t>
            </w:r>
          </w:p>
          <w:p w:rsidR="004B79D9" w:rsidRDefault="004B79D9" w:rsidP="005711A5">
            <w:r>
              <w:t xml:space="preserve">Utrudnienia dla samochodów osobowych </w:t>
            </w:r>
            <w:r w:rsidRPr="00C94E9F">
              <w:t xml:space="preserve"> </w:t>
            </w:r>
          </w:p>
          <w:p w:rsidR="004B79D9" w:rsidRPr="00C33C37" w:rsidRDefault="004B79D9" w:rsidP="005711A5"/>
        </w:tc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:rsidR="004B79D9" w:rsidRDefault="004B79D9" w:rsidP="005711A5">
            <w:r>
              <w:t xml:space="preserve">W miejscach </w:t>
            </w:r>
          </w:p>
          <w:p w:rsidR="004B79D9" w:rsidRDefault="004B79D9" w:rsidP="005711A5">
            <w:r>
              <w:t>wyznaczonych</w:t>
            </w:r>
          </w:p>
          <w:p w:rsidR="004B79D9" w:rsidRPr="007466F4" w:rsidRDefault="004B79D9" w:rsidP="005711A5">
            <w:r w:rsidRPr="007466F4">
              <w:t>- gołoledź</w:t>
            </w:r>
          </w:p>
          <w:p w:rsidR="004B79D9" w:rsidRPr="007466F4" w:rsidRDefault="004B79D9" w:rsidP="005711A5">
            <w:r w:rsidRPr="007466F4">
              <w:t>- szron</w:t>
            </w:r>
          </w:p>
          <w:p w:rsidR="004B79D9" w:rsidRPr="007466F4" w:rsidRDefault="004B79D9" w:rsidP="005711A5">
            <w:r w:rsidRPr="007466F4">
              <w:t>- szadź</w:t>
            </w:r>
          </w:p>
          <w:p w:rsidR="004B79D9" w:rsidRPr="007466F4" w:rsidRDefault="004B79D9" w:rsidP="005711A5">
            <w:r w:rsidRPr="007466F4">
              <w:t>- pośniegowa</w:t>
            </w:r>
          </w:p>
          <w:p w:rsidR="004B79D9" w:rsidRPr="00C33C37" w:rsidRDefault="004B79D9" w:rsidP="005711A5">
            <w:r w:rsidRPr="007466F4">
              <w:t>- lodowica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4B79D9" w:rsidRDefault="004B79D9" w:rsidP="005711A5"/>
          <w:p w:rsidR="004B79D9" w:rsidRDefault="004B79D9" w:rsidP="005711A5"/>
          <w:p w:rsidR="004B79D9" w:rsidRPr="00A54D1A" w:rsidRDefault="004B79D9" w:rsidP="005711A5">
            <w:r w:rsidRPr="00A54D1A">
              <w:t xml:space="preserve">- </w:t>
            </w:r>
            <w:r>
              <w:t>5</w:t>
            </w:r>
            <w:r w:rsidRPr="00A54D1A">
              <w:t xml:space="preserve"> godz.</w:t>
            </w:r>
          </w:p>
          <w:p w:rsidR="004B79D9" w:rsidRPr="00A54D1A" w:rsidRDefault="004B79D9" w:rsidP="005711A5">
            <w:r>
              <w:t>- 5</w:t>
            </w:r>
            <w:r w:rsidRPr="00A54D1A">
              <w:t xml:space="preserve"> godz.</w:t>
            </w:r>
          </w:p>
          <w:p w:rsidR="004B79D9" w:rsidRPr="00A54D1A" w:rsidRDefault="004B79D9" w:rsidP="005711A5">
            <w:r>
              <w:t>- 5</w:t>
            </w:r>
            <w:r w:rsidRPr="00A54D1A">
              <w:t xml:space="preserve"> godz. </w:t>
            </w:r>
          </w:p>
          <w:p w:rsidR="004B79D9" w:rsidRPr="00A54D1A" w:rsidRDefault="004B79D9" w:rsidP="005711A5">
            <w:r>
              <w:t>- 6</w:t>
            </w:r>
            <w:r w:rsidRPr="00A54D1A">
              <w:t xml:space="preserve"> godz.</w:t>
            </w:r>
          </w:p>
          <w:p w:rsidR="004B79D9" w:rsidRPr="00C33C37" w:rsidRDefault="004B79D9" w:rsidP="005711A5">
            <w:r>
              <w:t>- 5</w:t>
            </w:r>
            <w:r w:rsidRPr="00A54D1A">
              <w:t xml:space="preserve"> godz.</w:t>
            </w:r>
          </w:p>
        </w:tc>
      </w:tr>
      <w:tr w:rsidR="004B79D9" w:rsidRPr="00C33C37" w:rsidTr="005711A5">
        <w:tc>
          <w:tcPr>
            <w:tcW w:w="567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t>4</w:t>
            </w:r>
          </w:p>
        </w:tc>
        <w:tc>
          <w:tcPr>
            <w:tcW w:w="851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t>4</w:t>
            </w:r>
          </w:p>
        </w:tc>
        <w:tc>
          <w:tcPr>
            <w:tcW w:w="2835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Jezdnia odśnieżona na </w:t>
            </w:r>
            <w:r w:rsidRPr="001C75D1">
              <w:rPr>
                <w:b/>
              </w:rPr>
              <w:lastRenderedPageBreak/>
              <w:t>całej szerokości</w:t>
            </w:r>
          </w:p>
          <w:p w:rsidR="004B79D9" w:rsidRPr="00C049B1" w:rsidRDefault="004B79D9" w:rsidP="005711A5">
            <w:pPr>
              <w:rPr>
                <w:b/>
                <w:sz w:val="16"/>
                <w:szCs w:val="16"/>
              </w:rPr>
            </w:pP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Jezdnia posypana na odcinkach decydujących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o możliwości ruchu</w:t>
            </w:r>
          </w:p>
        </w:tc>
        <w:tc>
          <w:tcPr>
            <w:tcW w:w="2977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lastRenderedPageBreak/>
              <w:t xml:space="preserve"> - luźny                       - 8 </w:t>
            </w:r>
            <w:r w:rsidRPr="001C75D1">
              <w:rPr>
                <w:b/>
              </w:rPr>
              <w:lastRenderedPageBreak/>
              <w:t>godz.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zajeżdżony         - występuje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języki śnie</w:t>
            </w:r>
            <w:r>
              <w:rPr>
                <w:b/>
              </w:rPr>
              <w:t xml:space="preserve">żne   </w:t>
            </w:r>
            <w:r w:rsidRPr="001C75D1">
              <w:rPr>
                <w:b/>
              </w:rPr>
              <w:t xml:space="preserve"> - </w:t>
            </w:r>
            <w:r>
              <w:rPr>
                <w:b/>
              </w:rPr>
              <w:t>w</w:t>
            </w:r>
            <w:r w:rsidRPr="001C75D1">
              <w:rPr>
                <w:b/>
              </w:rPr>
              <w:t xml:space="preserve">ystępują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zaspy                  - do 8 godz.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Dopuszczalne przerwy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w komunikacji do 8 godz.   </w:t>
            </w:r>
          </w:p>
        </w:tc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lastRenderedPageBreak/>
              <w:t xml:space="preserve">W miejscach </w:t>
            </w:r>
            <w:r w:rsidRPr="001C75D1">
              <w:rPr>
                <w:b/>
              </w:rPr>
              <w:lastRenderedPageBreak/>
              <w:t>wyznaczonych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gołoledź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pośniegowa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lodowica</w:t>
            </w:r>
          </w:p>
          <w:p w:rsidR="004B79D9" w:rsidRPr="001C75D1" w:rsidRDefault="004B79D9" w:rsidP="005711A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4B79D9" w:rsidRPr="001C75D1" w:rsidRDefault="004B79D9" w:rsidP="005711A5">
            <w:pPr>
              <w:rPr>
                <w:b/>
              </w:rPr>
            </w:pPr>
          </w:p>
          <w:p w:rsidR="004B79D9" w:rsidRPr="001C75D1" w:rsidRDefault="004B79D9" w:rsidP="005711A5">
            <w:pPr>
              <w:rPr>
                <w:b/>
              </w:rPr>
            </w:pP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- 8 godz.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- 10 godz.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- 8 godz.</w:t>
            </w:r>
          </w:p>
          <w:p w:rsidR="004B79D9" w:rsidRPr="00C049B1" w:rsidRDefault="004B79D9" w:rsidP="005711A5">
            <w:pPr>
              <w:rPr>
                <w:b/>
                <w:sz w:val="16"/>
                <w:szCs w:val="16"/>
              </w:rPr>
            </w:pPr>
          </w:p>
        </w:tc>
      </w:tr>
      <w:tr w:rsidR="004B79D9" w:rsidRPr="00C33C37" w:rsidTr="005711A5">
        <w:tc>
          <w:tcPr>
            <w:tcW w:w="567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lastRenderedPageBreak/>
              <w:t>5</w:t>
            </w:r>
          </w:p>
        </w:tc>
        <w:tc>
          <w:tcPr>
            <w:tcW w:w="851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t>5</w:t>
            </w:r>
          </w:p>
        </w:tc>
        <w:tc>
          <w:tcPr>
            <w:tcW w:w="2835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Jezdnia odśnieżona,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w miejscach zasp odśnieżony co najmniej jeden pas ruchu z wykonaniem mijanek</w:t>
            </w:r>
          </w:p>
          <w:p w:rsidR="004B79D9" w:rsidRPr="00C049B1" w:rsidRDefault="004B79D9" w:rsidP="005711A5">
            <w:pPr>
              <w:rPr>
                <w:b/>
                <w:sz w:val="16"/>
                <w:szCs w:val="16"/>
              </w:rPr>
            </w:pP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Jezdnia posypana na odcinkach decydujących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o możliwości ruchu</w:t>
            </w:r>
          </w:p>
          <w:p w:rsidR="004B79D9" w:rsidRPr="00C049B1" w:rsidRDefault="004B79D9" w:rsidP="005711A5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luźny                      - 16 godz.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zajeżdżony         - występuje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nabój śnieżny    - występuje </w:t>
            </w:r>
          </w:p>
          <w:p w:rsidR="004B79D9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zaspy - występują do </w:t>
            </w:r>
          </w:p>
          <w:p w:rsidR="004B79D9" w:rsidRPr="001C75D1" w:rsidRDefault="004B79D9" w:rsidP="005711A5">
            <w:pPr>
              <w:rPr>
                <w:b/>
              </w:rPr>
            </w:pPr>
            <w:r>
              <w:rPr>
                <w:b/>
              </w:rPr>
              <w:t xml:space="preserve">  2</w:t>
            </w:r>
            <w:r w:rsidRPr="001C75D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1C75D1">
              <w:rPr>
                <w:b/>
              </w:rPr>
              <w:t xml:space="preserve">godz.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Dopuszczalne przerwy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w komunikacji do 8 godz.   </w:t>
            </w:r>
          </w:p>
        </w:tc>
        <w:tc>
          <w:tcPr>
            <w:tcW w:w="1842" w:type="dxa"/>
            <w:tcBorders>
              <w:right w:val="nil"/>
            </w:tcBorders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W miejscach wyznaczonych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gołoledź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pośniegowa</w:t>
            </w:r>
          </w:p>
        </w:tc>
        <w:tc>
          <w:tcPr>
            <w:tcW w:w="1134" w:type="dxa"/>
            <w:tcBorders>
              <w:left w:val="nil"/>
            </w:tcBorders>
          </w:tcPr>
          <w:p w:rsidR="004B79D9" w:rsidRPr="001C75D1" w:rsidRDefault="004B79D9" w:rsidP="005711A5">
            <w:pPr>
              <w:rPr>
                <w:b/>
              </w:rPr>
            </w:pP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- 8 godz.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- 10 godz.</w:t>
            </w:r>
          </w:p>
          <w:p w:rsidR="004B79D9" w:rsidRPr="001C75D1" w:rsidRDefault="004B79D9" w:rsidP="005711A5">
            <w:pPr>
              <w:rPr>
                <w:b/>
              </w:rPr>
            </w:pPr>
          </w:p>
        </w:tc>
      </w:tr>
      <w:tr w:rsidR="004B79D9" w:rsidRPr="00C33C37" w:rsidTr="005711A5">
        <w:tc>
          <w:tcPr>
            <w:tcW w:w="567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t>6</w:t>
            </w:r>
          </w:p>
        </w:tc>
        <w:tc>
          <w:tcPr>
            <w:tcW w:w="851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t>6</w:t>
            </w:r>
          </w:p>
        </w:tc>
        <w:tc>
          <w:tcPr>
            <w:tcW w:w="2835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Jezdnia zaśnieżona. Prowadzi się interwencyjne odśnieżanie w zależności od potrzeb. Jezdnie posypane po odśnieżeniu w miejscach wyznaczonych przez Zarząd Drogi</w:t>
            </w:r>
          </w:p>
        </w:tc>
        <w:tc>
          <w:tcPr>
            <w:tcW w:w="2977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luźny                   </w:t>
            </w:r>
            <w:r>
              <w:rPr>
                <w:b/>
              </w:rPr>
              <w:t>-</w:t>
            </w:r>
            <w:r w:rsidRPr="001C75D1">
              <w:rPr>
                <w:b/>
              </w:rPr>
              <w:t xml:space="preserve"> występuje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zajeżdżony         - występuje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nabój śnieżny    - występuje </w:t>
            </w:r>
          </w:p>
          <w:p w:rsidR="004B79D9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zaspy - występują do </w:t>
            </w:r>
          </w:p>
          <w:p w:rsidR="004B79D9" w:rsidRPr="001C75D1" w:rsidRDefault="004B79D9" w:rsidP="005711A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1C75D1">
              <w:rPr>
                <w:b/>
              </w:rPr>
              <w:t>48</w:t>
            </w:r>
            <w:r>
              <w:rPr>
                <w:b/>
              </w:rPr>
              <w:t xml:space="preserve"> </w:t>
            </w:r>
            <w:r w:rsidRPr="001C75D1">
              <w:rPr>
                <w:b/>
              </w:rPr>
              <w:t>godz.</w:t>
            </w:r>
          </w:p>
        </w:tc>
        <w:tc>
          <w:tcPr>
            <w:tcW w:w="2976" w:type="dxa"/>
            <w:gridSpan w:val="2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W miejscach wyznaczonych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wszystkie rodzaje śliskości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  po odśnieżeniu - 2 godz. </w:t>
            </w:r>
          </w:p>
          <w:p w:rsidR="004B79D9" w:rsidRPr="001C75D1" w:rsidRDefault="004B79D9" w:rsidP="005711A5">
            <w:pPr>
              <w:rPr>
                <w:b/>
              </w:rPr>
            </w:pPr>
          </w:p>
        </w:tc>
      </w:tr>
    </w:tbl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sectPr w:rsidR="004D1000" w:rsidSect="003B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3DA2"/>
    <w:multiLevelType w:val="multilevel"/>
    <w:tmpl w:val="74289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CAA67CC"/>
    <w:multiLevelType w:val="hybridMultilevel"/>
    <w:tmpl w:val="F210E044"/>
    <w:lvl w:ilvl="0" w:tplc="93A47AF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compat/>
  <w:rsids>
    <w:rsidRoot w:val="000C5EA7"/>
    <w:rsid w:val="00034A1F"/>
    <w:rsid w:val="00036882"/>
    <w:rsid w:val="00095777"/>
    <w:rsid w:val="000C5EA7"/>
    <w:rsid w:val="00105ADC"/>
    <w:rsid w:val="001F5481"/>
    <w:rsid w:val="0027144F"/>
    <w:rsid w:val="00312797"/>
    <w:rsid w:val="003301BB"/>
    <w:rsid w:val="003476D9"/>
    <w:rsid w:val="0036019E"/>
    <w:rsid w:val="00362F15"/>
    <w:rsid w:val="003701B1"/>
    <w:rsid w:val="00387215"/>
    <w:rsid w:val="003B39B8"/>
    <w:rsid w:val="003B7DCC"/>
    <w:rsid w:val="003E6028"/>
    <w:rsid w:val="00492499"/>
    <w:rsid w:val="00493E77"/>
    <w:rsid w:val="004B79D9"/>
    <w:rsid w:val="004C2EED"/>
    <w:rsid w:val="004C4947"/>
    <w:rsid w:val="004D1000"/>
    <w:rsid w:val="004F0B9F"/>
    <w:rsid w:val="00536ACD"/>
    <w:rsid w:val="00576F68"/>
    <w:rsid w:val="005939C0"/>
    <w:rsid w:val="00594A89"/>
    <w:rsid w:val="005E6151"/>
    <w:rsid w:val="005F642D"/>
    <w:rsid w:val="00611636"/>
    <w:rsid w:val="00614A0A"/>
    <w:rsid w:val="006350D0"/>
    <w:rsid w:val="00670818"/>
    <w:rsid w:val="00684692"/>
    <w:rsid w:val="00692AFF"/>
    <w:rsid w:val="007076C9"/>
    <w:rsid w:val="007664CD"/>
    <w:rsid w:val="007C6662"/>
    <w:rsid w:val="00881BE5"/>
    <w:rsid w:val="0089072E"/>
    <w:rsid w:val="008A60C8"/>
    <w:rsid w:val="008F585C"/>
    <w:rsid w:val="00970375"/>
    <w:rsid w:val="009913A4"/>
    <w:rsid w:val="009E489C"/>
    <w:rsid w:val="009F0F59"/>
    <w:rsid w:val="009F1485"/>
    <w:rsid w:val="00A3083C"/>
    <w:rsid w:val="00A850DE"/>
    <w:rsid w:val="00AB3BBB"/>
    <w:rsid w:val="00AB4F83"/>
    <w:rsid w:val="00AE6CC1"/>
    <w:rsid w:val="00AF267C"/>
    <w:rsid w:val="00B04344"/>
    <w:rsid w:val="00B22408"/>
    <w:rsid w:val="00B822AE"/>
    <w:rsid w:val="00BA316A"/>
    <w:rsid w:val="00C22D93"/>
    <w:rsid w:val="00C52A8A"/>
    <w:rsid w:val="00CD45C9"/>
    <w:rsid w:val="00CE5471"/>
    <w:rsid w:val="00D279B8"/>
    <w:rsid w:val="00D45F77"/>
    <w:rsid w:val="00D7130D"/>
    <w:rsid w:val="00D76885"/>
    <w:rsid w:val="00DD6519"/>
    <w:rsid w:val="00E80AE8"/>
    <w:rsid w:val="00F50515"/>
    <w:rsid w:val="00FD35D7"/>
    <w:rsid w:val="00FF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AE"/>
    <w:rPr>
      <w:rFonts w:ascii="Times New Roman" w:eastAsia="SimSu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F1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8F585C"/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585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8F585C"/>
    <w:pPr>
      <w:suppressAutoHyphens/>
      <w:ind w:left="284" w:hanging="284"/>
    </w:pPr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4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08"/>
    <w:rPr>
      <w:rFonts w:ascii="Tahoma" w:eastAsia="SimSu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70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ima%202015-16-17\Za&#322;&#261;cznik%20nr%203%20Wykaz%20dr&#243;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F2ED-C5CA-4138-946D-B83D5ED7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Wykaz dróg</Template>
  <TotalTime>49</TotalTime>
  <Pages>4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EWA</cp:lastModifiedBy>
  <cp:revision>15</cp:revision>
  <cp:lastPrinted>2019-07-11T07:14:00Z</cp:lastPrinted>
  <dcterms:created xsi:type="dcterms:W3CDTF">2015-06-23T06:44:00Z</dcterms:created>
  <dcterms:modified xsi:type="dcterms:W3CDTF">2019-09-06T13:10:00Z</dcterms:modified>
</cp:coreProperties>
</file>