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BF" w:rsidRDefault="005764BF" w:rsidP="00A120C7">
      <w:pPr>
        <w:pStyle w:val="Header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:rsidR="005764BF" w:rsidRDefault="005764BF" w:rsidP="00A120C7">
      <w:pPr>
        <w:pStyle w:val="Header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:rsidR="005764BF" w:rsidRDefault="005764BF" w:rsidP="00DB679E">
      <w:pPr>
        <w:pStyle w:val="Header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:rsidR="005764BF" w:rsidRPr="003D0E99" w:rsidRDefault="005764BF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hAnsi="Times New Roman"/>
          <w:sz w:val="18"/>
          <w:szCs w:val="16"/>
          <w:lang w:eastAsia="pl-PL"/>
        </w:rPr>
        <w:t>: Art. 5</w:t>
      </w:r>
      <w:r>
        <w:rPr>
          <w:rFonts w:ascii="Times New Roman" w:hAnsi="Times New Roman"/>
          <w:sz w:val="18"/>
          <w:szCs w:val="16"/>
          <w:lang w:eastAsia="pl-PL"/>
        </w:rPr>
        <w:t>5 ust. 1 pkt 3, ust. 1a i 1b oraz</w:t>
      </w:r>
      <w:r w:rsidRPr="00577FB5">
        <w:rPr>
          <w:rFonts w:ascii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</w:t>
      </w:r>
      <w:r>
        <w:rPr>
          <w:rFonts w:ascii="Times New Roman" w:hAnsi="Times New Roman"/>
          <w:sz w:val="18"/>
          <w:szCs w:val="16"/>
        </w:rPr>
        <w:t> </w:t>
      </w:r>
      <w:r w:rsidRPr="00577FB5">
        <w:rPr>
          <w:rFonts w:ascii="Times New Roman" w:hAnsi="Times New Roman"/>
          <w:sz w:val="18"/>
          <w:szCs w:val="16"/>
        </w:rPr>
        <w:t>budowlane</w:t>
      </w:r>
      <w:r>
        <w:rPr>
          <w:rFonts w:ascii="Times New Roman" w:hAnsi="Times New Roman"/>
          <w:sz w:val="18"/>
          <w:szCs w:val="16"/>
        </w:rPr>
        <w:t xml:space="preserve"> (j.t. Dz. U. z 2020 r. poz. 1333,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5764BF" w:rsidRPr="00577FB5" w:rsidRDefault="005764BF" w:rsidP="001213A0">
      <w:pPr>
        <w:spacing w:before="36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Reference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P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64BF" w:rsidRDefault="005764BF" w:rsidP="001213A0">
      <w:pPr>
        <w:spacing w:before="180" w:after="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</w:t>
      </w:r>
      <w:r>
        <w:rPr>
          <w:rFonts w:ascii="Times New Roman" w:hAnsi="Times New Roman"/>
          <w:iCs/>
          <w:sz w:val="22"/>
          <w:szCs w:val="22"/>
        </w:rPr>
        <w:t>…...</w:t>
      </w:r>
      <w:r w:rsidRPr="005C1EC7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Kraj: ……………………..………………. Województwo: .……………………………………………… Powiat: …………………………………………. Gmina: .………………..……………………………….</w:t>
      </w:r>
    </w:p>
    <w:p w:rsidR="005764BF" w:rsidRDefault="005764BF" w:rsidP="005E035C">
      <w:pPr>
        <w:spacing w:before="0" w:after="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……………………..……..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.…….…… Poczta: ...……..….……………….. </w:t>
      </w:r>
      <w:r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</w:p>
    <w:p w:rsidR="005764BF" w:rsidRPr="005C1EC7" w:rsidRDefault="005764BF" w:rsidP="005E035C">
      <w:pPr>
        <w:spacing w:before="0" w:after="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64BF" w:rsidRPr="00577FB5" w:rsidRDefault="005764BF" w:rsidP="00A053A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  <w:r w:rsidRPr="00577FB5">
        <w:rPr>
          <w:rFonts w:ascii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5764BF" w:rsidRDefault="005764BF" w:rsidP="003F62AF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 Gmina: .………………..………………………………</w:t>
      </w:r>
    </w:p>
    <w:p w:rsidR="005764BF" w:rsidRPr="00577FB5" w:rsidRDefault="005764BF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……………..…….…………..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.….…… Poczta: ...…..……..…..………….. </w:t>
      </w:r>
      <w:r w:rsidRPr="00577FB5"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Reference"/>
          <w:rFonts w:ascii="Times New Roman" w:hAnsi="Times New Roman"/>
          <w:iCs/>
          <w:sz w:val="22"/>
          <w:szCs w:val="22"/>
        </w:rPr>
        <w:endnoteReference w:id="2"/>
      </w:r>
      <w:r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>
        <w:rPr>
          <w:rFonts w:ascii="Times New Roman" w:hAnsi="Times New Roman"/>
          <w:iCs/>
          <w:sz w:val="22"/>
          <w:szCs w:val="22"/>
        </w:rPr>
        <w:t>……...……………………………………………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64BF" w:rsidRPr="00EE5774" w:rsidRDefault="005764BF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:rsidR="005764BF" w:rsidRPr="00EE5774" w:rsidRDefault="005764BF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5764BF" w:rsidRDefault="005764BF" w:rsidP="001213A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5774">
        <w:rPr>
          <w:rFonts w:ascii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  <w:lang w:eastAsia="pl-PL"/>
        </w:rPr>
        <w:t>…</w:t>
      </w:r>
      <w:r w:rsidRPr="00EE5774">
        <w:rPr>
          <w:rFonts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.………………..………………………………</w:t>
      </w:r>
    </w:p>
    <w:p w:rsidR="005764BF" w:rsidRPr="00577FB5" w:rsidRDefault="005764BF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...…………………….. </w:t>
      </w:r>
      <w:r w:rsidRPr="003D0E99"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 w:rsidRPr="003D0E99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3D0E99">
        <w:rPr>
          <w:rFonts w:ascii="Times New Roman" w:hAnsi="Times New Roman"/>
          <w:iCs/>
          <w:sz w:val="22"/>
          <w:szCs w:val="22"/>
        </w:rPr>
        <w:t xml:space="preserve">. </w:t>
      </w: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……..</w:t>
      </w:r>
      <w:r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 USTAWY Z DNIA 7 LIPCA 1994 R. – PRAWO BUDOWLANE</w:t>
            </w:r>
          </w:p>
        </w:tc>
      </w:tr>
    </w:tbl>
    <w:p w:rsidR="005764BF" w:rsidRDefault="005764BF" w:rsidP="001213A0">
      <w:pPr>
        <w:spacing w:before="180" w:after="6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……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……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D85901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:rsidR="005764BF" w:rsidRDefault="005764BF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>. Jeżeli wniosek dotyczy części obiektu, wskaż precyzyjnie, jakiej części.</w:t>
      </w:r>
      <w:bookmarkStart w:id="3" w:name="_Hlk58215197"/>
    </w:p>
    <w:bookmarkEnd w:id="3"/>
    <w:p w:rsidR="005764BF" w:rsidRDefault="005764BF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……………………….………..……………………….………………………………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</w:t>
      </w:r>
      <w:r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…………...</w:t>
      </w:r>
      <w:r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…..……………………………………………………………………………………………………………......................................................................................................................................................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3E3A33">
            <w:pPr>
              <w:pStyle w:val="NoSpacing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 ROBOTACH BUDOWLANYCH POZOSTAŁYCH DO WYKONANIA</w:t>
            </w:r>
          </w:p>
        </w:tc>
      </w:tr>
    </w:tbl>
    <w:p w:rsidR="005764BF" w:rsidRDefault="005764BF" w:rsidP="00123F55">
      <w:pPr>
        <w:spacing w:before="24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5764BF" w:rsidRPr="00577FB5" w:rsidRDefault="005764BF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64BF" w:rsidRPr="00411B04" w:rsidRDefault="005764BF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hAnsi="Times New Roman"/>
          <w:iCs/>
          <w:sz w:val="22"/>
          <w:szCs w:val="22"/>
          <w:lang w:eastAsia="pl-PL"/>
        </w:rPr>
        <w:t>Województwo: .……</w:t>
      </w:r>
      <w:r>
        <w:rPr>
          <w:rFonts w:ascii="Times New Roman" w:hAnsi="Times New Roman"/>
          <w:iCs/>
          <w:sz w:val="22"/>
          <w:szCs w:val="22"/>
          <w:lang w:eastAsia="pl-PL"/>
        </w:rPr>
        <w:t xml:space="preserve">………………………………… </w:t>
      </w:r>
      <w:r w:rsidRPr="00411B04">
        <w:rPr>
          <w:rFonts w:ascii="Times New Roman" w:hAnsi="Times New Roman"/>
          <w:iCs/>
          <w:sz w:val="22"/>
          <w:szCs w:val="22"/>
          <w:lang w:eastAsia="pl-PL"/>
        </w:rPr>
        <w:t xml:space="preserve"> Powiat: …</w:t>
      </w:r>
      <w:r>
        <w:rPr>
          <w:rFonts w:ascii="Times New Roman" w:hAnsi="Times New Roman"/>
          <w:iCs/>
          <w:sz w:val="22"/>
          <w:szCs w:val="22"/>
          <w:lang w:eastAsia="pl-PL"/>
        </w:rPr>
        <w:t>…</w:t>
      </w:r>
      <w:r w:rsidRPr="00411B04">
        <w:rPr>
          <w:rFonts w:ascii="Times New Roman" w:hAnsi="Times New Roman"/>
          <w:iCs/>
          <w:sz w:val="22"/>
          <w:szCs w:val="22"/>
          <w:lang w:eastAsia="pl-PL"/>
        </w:rPr>
        <w:t>……………………</w:t>
      </w:r>
      <w:r>
        <w:rPr>
          <w:rFonts w:ascii="Times New Roman" w:hAnsi="Times New Roman"/>
          <w:iCs/>
          <w:sz w:val="22"/>
          <w:szCs w:val="22"/>
          <w:lang w:eastAsia="pl-PL"/>
        </w:rPr>
        <w:t>………………… Gmina: .……………………….</w:t>
      </w:r>
      <w:r w:rsidRPr="00411B04">
        <w:rPr>
          <w:rFonts w:ascii="Times New Roman" w:hAnsi="Times New Roman"/>
          <w:iCs/>
          <w:sz w:val="22"/>
          <w:szCs w:val="22"/>
          <w:lang w:eastAsia="pl-PL"/>
        </w:rPr>
        <w:t>………</w:t>
      </w:r>
      <w:r>
        <w:rPr>
          <w:rFonts w:ascii="Times New Roman" w:hAnsi="Times New Roman"/>
          <w:iCs/>
          <w:sz w:val="22"/>
          <w:szCs w:val="22"/>
          <w:lang w:eastAsia="pl-PL"/>
        </w:rPr>
        <w:t>.. Ulica: ………………..……………………. Nr domu: …………</w:t>
      </w:r>
      <w:r w:rsidRPr="00411B04">
        <w:rPr>
          <w:rFonts w:ascii="Times New Roman" w:hAnsi="Times New Roman"/>
          <w:iCs/>
          <w:sz w:val="22"/>
          <w:szCs w:val="22"/>
          <w:lang w:eastAsia="pl-PL"/>
        </w:rPr>
        <w:t xml:space="preserve"> Miejscowość: ……………………………………………….. Ko</w:t>
      </w:r>
      <w:r>
        <w:rPr>
          <w:rFonts w:ascii="Times New Roman" w:hAnsi="Times New Roman"/>
          <w:iCs/>
          <w:sz w:val="22"/>
          <w:szCs w:val="22"/>
          <w:lang w:eastAsia="pl-PL"/>
        </w:rPr>
        <w:t>d pocztowy: .…</w:t>
      </w:r>
      <w:r w:rsidRPr="00411B04">
        <w:rPr>
          <w:rFonts w:ascii="Times New Roman" w:hAnsi="Times New Roman"/>
          <w:iCs/>
          <w:sz w:val="22"/>
          <w:szCs w:val="22"/>
          <w:lang w:eastAsia="pl-PL"/>
        </w:rPr>
        <w:t>..……</w:t>
      </w:r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</w:p>
    <w:p w:rsidR="005764BF" w:rsidRPr="002E73DE" w:rsidRDefault="005764BF" w:rsidP="00CF3F1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Pr="0099355C">
        <w:rPr>
          <w:rFonts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hAnsi="Times New Roman"/>
          <w:iCs/>
          <w:sz w:val="22"/>
          <w:szCs w:val="22"/>
          <w:lang w:eastAsia="pl-PL"/>
        </w:rPr>
        <w:t>: ………………………….……………………………………………</w:t>
      </w:r>
    </w:p>
    <w:tbl>
      <w:tblPr>
        <w:tblW w:w="9639" w:type="dxa"/>
        <w:tblLook w:val="00A0"/>
      </w:tblPr>
      <w:tblGrid>
        <w:gridCol w:w="9639"/>
      </w:tblGrid>
      <w:tr w:rsidR="005764BF" w:rsidRPr="00577FB5" w:rsidTr="00CF3F19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5764BF" w:rsidRPr="00DA3204" w:rsidRDefault="005764BF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5764BF" w:rsidRDefault="005764BF" w:rsidP="00DA3204">
      <w:pPr>
        <w:autoSpaceDN w:val="0"/>
        <w:spacing w:before="60" w:after="60" w:line="240" w:lineRule="auto"/>
        <w:jc w:val="both"/>
        <w:rPr>
          <w:rFonts w:ascii="Times New Roman" w:hAnsi="Times New Roman"/>
          <w:sz w:val="22"/>
          <w:szCs w:val="20"/>
          <w:lang w:eastAsia="pl-PL"/>
        </w:rPr>
      </w:pPr>
      <w:r w:rsidRPr="00DA3204">
        <w:rPr>
          <w:rFonts w:ascii="Times New Roman" w:hAnsi="Times New Roman"/>
          <w:sz w:val="22"/>
          <w:szCs w:val="20"/>
          <w:lang w:eastAsia="pl-PL"/>
        </w:rPr>
        <w:t>na doręcz</w:t>
      </w:r>
      <w:r>
        <w:rPr>
          <w:rFonts w:ascii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>
        <w:rPr>
          <w:rFonts w:ascii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>
        <w:rPr>
          <w:rFonts w:ascii="Times New Roman" w:hAnsi="Times New Roman"/>
          <w:sz w:val="22"/>
          <w:szCs w:val="20"/>
          <w:lang w:eastAsia="pl-PL"/>
        </w:rPr>
        <w:t xml:space="preserve"> (Dz. U. z 2020 r. poz. 344)</w:t>
      </w:r>
      <w:r w:rsidRPr="00DA3204">
        <w:rPr>
          <w:rFonts w:ascii="Times New Roman" w:hAnsi="Times New Roman"/>
          <w:sz w:val="22"/>
          <w:szCs w:val="20"/>
          <w:lang w:eastAsia="pl-PL"/>
        </w:rPr>
        <w:t>.</w:t>
      </w:r>
    </w:p>
    <w:p w:rsidR="005764BF" w:rsidRPr="00E16F3B" w:rsidRDefault="005764BF" w:rsidP="00DA3204">
      <w:pPr>
        <w:autoSpaceDN w:val="0"/>
        <w:spacing w:before="60" w:after="60" w:line="240" w:lineRule="auto"/>
        <w:jc w:val="both"/>
        <w:rPr>
          <w:rFonts w:ascii="Times New Roman" w:hAnsi="Times New Roman"/>
          <w:sz w:val="22"/>
          <w:szCs w:val="20"/>
          <w:lang w:eastAsia="pl-PL"/>
        </w:rPr>
      </w:pPr>
    </w:p>
    <w:tbl>
      <w:tblPr>
        <w:tblW w:w="9639" w:type="dxa"/>
        <w:tblLook w:val="00A0"/>
      </w:tblPr>
      <w:tblGrid>
        <w:gridCol w:w="9639"/>
      </w:tblGrid>
      <w:tr w:rsidR="005764BF" w:rsidRPr="00577FB5" w:rsidTr="00DE333F">
        <w:tc>
          <w:tcPr>
            <w:tcW w:w="9639" w:type="dxa"/>
            <w:shd w:val="clear" w:color="auto" w:fill="D9D9D9"/>
          </w:tcPr>
          <w:p w:rsidR="005764BF" w:rsidRPr="00577FB5" w:rsidRDefault="005764BF" w:rsidP="00697FCF">
            <w:pPr>
              <w:pStyle w:val="NoSpacing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5764BF" w:rsidRPr="001F4DB4" w:rsidRDefault="005764BF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hAnsi="Times New Roman"/>
          <w:bCs/>
          <w:sz w:val="20"/>
          <w:szCs w:val="22"/>
          <w:lang w:eastAsia="pl-PL"/>
        </w:rPr>
        <w:t>Dziennik budowy.</w:t>
      </w:r>
    </w:p>
    <w:bookmarkEnd w:id="4"/>
    <w:p w:rsidR="005764BF" w:rsidRPr="001F4DB4" w:rsidRDefault="005764BF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Projekt techniczny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D44D28" w:rsidRDefault="005764BF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hAnsi="Times New Roman"/>
          <w:bCs/>
          <w:sz w:val="20"/>
          <w:szCs w:val="22"/>
          <w:lang w:eastAsia="pl-PL"/>
        </w:rPr>
        <w:t>stanu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hAnsi="Times New Roman"/>
          <w:bCs/>
          <w:sz w:val="20"/>
          <w:szCs w:val="22"/>
          <w:lang w:eastAsia="pl-PL"/>
        </w:rPr>
        <w:t>i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EndnoteReference"/>
          <w:rFonts w:ascii="Times New Roman" w:hAnsi="Times New Roman"/>
          <w:bCs/>
          <w:sz w:val="20"/>
          <w:szCs w:val="22"/>
          <w:lang w:eastAsia="pl-PL"/>
        </w:rPr>
        <w:endnoteReference w:id="4"/>
      </w:r>
      <w:r w:rsidRPr="0099355C"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  <w:bookmarkEnd w:id="6"/>
    </w:p>
    <w:bookmarkEnd w:id="5"/>
    <w:bookmarkEnd w:id="7"/>
    <w:p w:rsidR="005764BF" w:rsidRPr="001F4DB4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Protokoły badań i sprawdzeń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>
        <w:rPr>
          <w:rFonts w:ascii="Times New Roman" w:hAnsi="Times New Roman"/>
          <w:bCs/>
          <w:sz w:val="20"/>
          <w:szCs w:val="22"/>
          <w:lang w:eastAsia="pl-PL"/>
        </w:rPr>
        <w:t>:</w:t>
      </w:r>
    </w:p>
    <w:p w:rsidR="005764BF" w:rsidRPr="00E23960" w:rsidRDefault="005764BF" w:rsidP="00E23960">
      <w:pPr>
        <w:spacing w:before="0" w:after="0" w:line="240" w:lineRule="auto"/>
        <w:ind w:left="567"/>
        <w:jc w:val="both"/>
        <w:rPr>
          <w:rFonts w:ascii="Times New Roman" w:hAnsi="Times New Roman"/>
          <w:bCs/>
          <w:sz w:val="16"/>
          <w:szCs w:val="22"/>
          <w:lang w:eastAsia="pl-PL"/>
        </w:rPr>
      </w:pPr>
    </w:p>
    <w:p w:rsidR="005764BF" w:rsidRDefault="005764BF" w:rsidP="00E23960">
      <w:pPr>
        <w:spacing w:before="0" w:after="0" w:line="360" w:lineRule="auto"/>
        <w:ind w:left="567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bookmarkStart w:id="8" w:name="_Hlk58214676"/>
      <w:r>
        <w:rPr>
          <w:rFonts w:ascii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</w:p>
    <w:p w:rsidR="005764BF" w:rsidRDefault="005764BF" w:rsidP="00E23960">
      <w:pPr>
        <w:spacing w:before="0" w:after="0" w:line="360" w:lineRule="auto"/>
        <w:ind w:left="567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>
        <w:rPr>
          <w:rFonts w:ascii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</w:t>
      </w:r>
    </w:p>
    <w:bookmarkEnd w:id="8"/>
    <w:p w:rsidR="005764BF" w:rsidRPr="001F4DB4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Decyzj</w:t>
      </w:r>
      <w:r>
        <w:rPr>
          <w:rFonts w:ascii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dnia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21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grudnia 2000 r. o dozorze technicznym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</w:t>
      </w:r>
      <w:r w:rsidRPr="005D691D">
        <w:rPr>
          <w:rFonts w:ascii="Times New Roman" w:hAnsi="Times New Roman"/>
          <w:bCs/>
          <w:sz w:val="20"/>
          <w:szCs w:val="22"/>
          <w:lang w:eastAsia="pl-PL"/>
        </w:rPr>
        <w:t>(Dz.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</w:t>
      </w:r>
      <w:r w:rsidRPr="005D691D">
        <w:rPr>
          <w:rFonts w:ascii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, o ile jest wymagana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1F4DB4" w:rsidRDefault="005764BF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o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>
        <w:rPr>
          <w:rFonts w:ascii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Dz.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U.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z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2020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r</w:t>
      </w:r>
      <w:r>
        <w:rPr>
          <w:rFonts w:ascii="Times New Roman" w:hAnsi="Times New Roman"/>
          <w:bCs/>
          <w:sz w:val="20"/>
          <w:szCs w:val="22"/>
          <w:lang w:eastAsia="pl-PL"/>
        </w:rPr>
        <w:t>.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 xml:space="preserve">poz. </w:t>
      </w:r>
      <w:r>
        <w:rPr>
          <w:rFonts w:ascii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1F4DB4" w:rsidRDefault="005764BF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bookmarkStart w:id="9" w:name="_Hlk57889126"/>
      <w:r w:rsidRPr="001F4DB4">
        <w:rPr>
          <w:rFonts w:ascii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bookmarkEnd w:id="9"/>
    <w:p w:rsidR="005764BF" w:rsidRDefault="005764BF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(Dz. U. z 2021 r. poz. 741, z późn. zm.)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, o ile jest wymagane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252899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r</w:t>
      </w:r>
      <w:r>
        <w:rPr>
          <w:rFonts w:ascii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(Dz. U. z 2020 r. poz. 470, z późn. zm.), oraz 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uzasadnienie zarządcy drogi, o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hAnsi="Times New Roman"/>
          <w:bCs/>
          <w:sz w:val="20"/>
          <w:szCs w:val="22"/>
          <w:lang w:eastAsia="pl-PL"/>
        </w:rPr>
        <w:t>h – w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 xml:space="preserve"> przypadku drogi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w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transeuropejskiej sieci drogowej</w:t>
      </w:r>
      <w:r>
        <w:rPr>
          <w:rFonts w:ascii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B057C1"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Default="005764BF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1F4DB4">
        <w:rPr>
          <w:rFonts w:ascii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zatwierdzonego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projektu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252899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opłacie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skarbowej</w:t>
      </w:r>
      <w:r>
        <w:rPr>
          <w:rFonts w:ascii="Times New Roman" w:hAnsi="Times New Roman"/>
          <w:bCs/>
          <w:sz w:val="20"/>
          <w:szCs w:val="22"/>
          <w:lang w:eastAsia="pl-PL"/>
        </w:rPr>
        <w:t xml:space="preserve"> (Dz. U. z 2020 r. poz. 1546, z późn. zm.))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Pr="001F4DB4" w:rsidRDefault="005764BF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dnia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16</w:t>
      </w:r>
      <w:r>
        <w:rPr>
          <w:rFonts w:ascii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hAnsi="Times New Roman"/>
          <w:bCs/>
          <w:sz w:val="20"/>
          <w:szCs w:val="22"/>
          <w:lang w:eastAsia="pl-PL"/>
        </w:rPr>
        <w:t>listopada 2006 r. o opłacie skarbowej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</w:p>
    <w:p w:rsidR="005764BF" w:rsidRDefault="005764BF" w:rsidP="003D0E99">
      <w:pPr>
        <w:spacing w:before="60" w:after="120" w:line="240" w:lineRule="auto"/>
        <w:ind w:left="567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 xml:space="preserve">Inne: </w:t>
      </w:r>
    </w:p>
    <w:p w:rsidR="005764BF" w:rsidRDefault="005764BF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hAnsi="Times New Roman"/>
          <w:bCs/>
          <w:sz w:val="20"/>
          <w:szCs w:val="22"/>
          <w:lang w:eastAsia="pl-PL"/>
        </w:rPr>
        <w:t>………….…………………………………</w:t>
      </w:r>
      <w:r>
        <w:rPr>
          <w:rFonts w:ascii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>
        <w:rPr>
          <w:rFonts w:ascii="Times New Roman" w:hAnsi="Times New Roman"/>
          <w:bCs/>
          <w:sz w:val="20"/>
          <w:szCs w:val="22"/>
          <w:lang w:eastAsia="pl-PL"/>
        </w:rPr>
        <w:t>………</w:t>
      </w:r>
    </w:p>
    <w:p w:rsidR="005764BF" w:rsidRPr="003D0E99" w:rsidRDefault="005764BF" w:rsidP="003E7344">
      <w:pPr>
        <w:spacing w:before="0" w:after="120" w:line="240" w:lineRule="auto"/>
        <w:jc w:val="both"/>
        <w:rPr>
          <w:rFonts w:ascii="Times New Roman" w:hAnsi="Times New Roman"/>
          <w:bCs/>
          <w:sz w:val="20"/>
          <w:szCs w:val="22"/>
          <w:lang w:eastAsia="pl-PL"/>
        </w:rPr>
      </w:pPr>
    </w:p>
    <w:tbl>
      <w:tblPr>
        <w:tblW w:w="0" w:type="auto"/>
        <w:tblLook w:val="00A0"/>
      </w:tblPr>
      <w:tblGrid>
        <w:gridCol w:w="9212"/>
      </w:tblGrid>
      <w:tr w:rsidR="005764BF" w:rsidTr="002048F3">
        <w:tc>
          <w:tcPr>
            <w:tcW w:w="9212" w:type="dxa"/>
            <w:shd w:val="clear" w:color="auto" w:fill="D9D9D9"/>
          </w:tcPr>
          <w:p w:rsidR="005764BF" w:rsidRDefault="005764BF" w:rsidP="002048F3">
            <w:pPr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:rsidR="005764BF" w:rsidRDefault="005764BF" w:rsidP="00123F55">
      <w:pPr>
        <w:spacing w:before="60" w:after="60"/>
        <w:ind w:left="284"/>
        <w:jc w:val="right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5764BF" w:rsidRDefault="005764BF" w:rsidP="00123F55">
      <w:pPr>
        <w:spacing w:before="2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</w:t>
      </w:r>
    </w:p>
    <w:sectPr w:rsidR="005764BF" w:rsidSect="00123F55">
      <w:footerReference w:type="even" r:id="rId7"/>
      <w:footerReference w:type="default" r:id="rId8"/>
      <w:footnotePr>
        <w:numFmt w:val="chicago"/>
      </w:footnotePr>
      <w:endnotePr>
        <w:numFmt w:val="decimal"/>
      </w:endnotePr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BF" w:rsidRDefault="005764BF" w:rsidP="00B057C1">
      <w:pPr>
        <w:spacing w:before="0" w:after="0" w:line="240" w:lineRule="auto"/>
      </w:pPr>
      <w:r>
        <w:separator/>
      </w:r>
    </w:p>
  </w:endnote>
  <w:endnote w:type="continuationSeparator" w:id="0">
    <w:p w:rsidR="005764BF" w:rsidRDefault="005764BF" w:rsidP="00B057C1">
      <w:pPr>
        <w:spacing w:before="0" w:after="0" w:line="240" w:lineRule="auto"/>
      </w:pPr>
      <w:r>
        <w:continuationSeparator/>
      </w:r>
    </w:p>
  </w:endnote>
  <w:endnote w:id="1">
    <w:p w:rsidR="005764BF" w:rsidRDefault="005764BF" w:rsidP="006E0180">
      <w:pPr>
        <w:pStyle w:val="EndnoteText"/>
        <w:ind w:left="142" w:hanging="142"/>
        <w:jc w:val="both"/>
      </w:pPr>
      <w:r w:rsidRPr="000B393C">
        <w:rPr>
          <w:rStyle w:val="EndnoteReference"/>
          <w:rFonts w:ascii="Times New Roman" w:hAnsi="Times New Roman"/>
          <w:sz w:val="16"/>
          <w:szCs w:val="16"/>
        </w:rPr>
        <w:endnoteRef/>
      </w:r>
      <w:r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>
        <w:rPr>
          <w:rFonts w:ascii="Times New Roman" w:hAnsi="Times New Roman"/>
          <w:sz w:val="16"/>
          <w:szCs w:val="16"/>
        </w:rPr>
        <w:t> </w:t>
      </w:r>
      <w:r w:rsidRPr="000B393C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5764BF" w:rsidRDefault="005764BF" w:rsidP="006E0180">
      <w:pPr>
        <w:pStyle w:val="EndnoteText"/>
        <w:ind w:left="142" w:hanging="142"/>
        <w:jc w:val="both"/>
      </w:pPr>
      <w:r w:rsidRPr="003D0E99">
        <w:rPr>
          <w:rStyle w:val="EndnoteReference"/>
          <w:rFonts w:ascii="Times New Roman" w:hAnsi="Times New Roman"/>
          <w:sz w:val="16"/>
          <w:szCs w:val="16"/>
        </w:rPr>
        <w:endnoteRef/>
      </w:r>
      <w:r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</w:t>
      </w:r>
      <w:r>
        <w:rPr>
          <w:rFonts w:ascii="Times New Roman" w:hAnsi="Times New Roman"/>
          <w:sz w:val="16"/>
          <w:szCs w:val="16"/>
        </w:rPr>
        <w:t> </w:t>
      </w:r>
      <w:r w:rsidRPr="003D0E99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5764BF" w:rsidRDefault="005764BF" w:rsidP="006E0180">
      <w:pPr>
        <w:pStyle w:val="EndnoteText"/>
        <w:ind w:left="142" w:hanging="142"/>
        <w:jc w:val="both"/>
      </w:pPr>
      <w:r w:rsidRPr="00AD5F30">
        <w:rPr>
          <w:rStyle w:val="EndnoteReference"/>
          <w:rFonts w:ascii="Times New Roman" w:hAnsi="Times New Roman"/>
          <w:sz w:val="16"/>
          <w:szCs w:val="16"/>
        </w:rPr>
        <w:endnoteRef/>
      </w:r>
      <w:r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5764BF" w:rsidRDefault="005764BF" w:rsidP="006E0180">
      <w:pPr>
        <w:pStyle w:val="EndnoteText"/>
        <w:ind w:left="142" w:hanging="142"/>
        <w:jc w:val="both"/>
      </w:pPr>
      <w:r w:rsidRPr="003D0E99">
        <w:rPr>
          <w:rStyle w:val="EndnoteReference"/>
          <w:rFonts w:ascii="Times New Roman" w:hAnsi="Times New Roman"/>
          <w:sz w:val="16"/>
          <w:szCs w:val="16"/>
        </w:rPr>
        <w:endnoteRef/>
      </w:r>
      <w:r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BF" w:rsidRDefault="005764BF" w:rsidP="00123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4BF" w:rsidRDefault="005764BF" w:rsidP="00123F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BF" w:rsidRPr="00123F55" w:rsidRDefault="005764BF" w:rsidP="00123F55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</w:rPr>
    </w:pPr>
    <w:r w:rsidRPr="00123F55">
      <w:rPr>
        <w:rStyle w:val="PageNumber"/>
        <w:rFonts w:ascii="Times New Roman" w:hAnsi="Times New Roman"/>
        <w:sz w:val="16"/>
        <w:szCs w:val="16"/>
      </w:rPr>
      <w:fldChar w:fldCharType="begin"/>
    </w:r>
    <w:r w:rsidRPr="00123F55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123F55">
      <w:rPr>
        <w:rStyle w:val="PageNumber"/>
        <w:rFonts w:ascii="Times New Roman" w:hAnsi="Times New Roman"/>
        <w:sz w:val="16"/>
        <w:szCs w:val="16"/>
      </w:rPr>
      <w:fldChar w:fldCharType="separate"/>
    </w:r>
    <w:r>
      <w:rPr>
        <w:rStyle w:val="PageNumber"/>
        <w:rFonts w:ascii="Times New Roman" w:hAnsi="Times New Roman"/>
        <w:noProof/>
        <w:sz w:val="16"/>
        <w:szCs w:val="16"/>
      </w:rPr>
      <w:t>3</w:t>
    </w:r>
    <w:r w:rsidRPr="00123F55">
      <w:rPr>
        <w:rStyle w:val="PageNumber"/>
        <w:rFonts w:ascii="Times New Roman" w:hAnsi="Times New Roman"/>
        <w:sz w:val="16"/>
        <w:szCs w:val="16"/>
      </w:rPr>
      <w:fldChar w:fldCharType="end"/>
    </w:r>
  </w:p>
  <w:p w:rsidR="005764BF" w:rsidRDefault="005764BF" w:rsidP="00123F5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BF" w:rsidRDefault="005764BF" w:rsidP="00B057C1">
      <w:pPr>
        <w:spacing w:before="0" w:after="0" w:line="240" w:lineRule="auto"/>
      </w:pPr>
      <w:r>
        <w:separator/>
      </w:r>
    </w:p>
  </w:footnote>
  <w:footnote w:type="continuationSeparator" w:id="0">
    <w:p w:rsidR="005764BF" w:rsidRDefault="005764BF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B4"/>
    <w:rsid w:val="000178AC"/>
    <w:rsid w:val="00034311"/>
    <w:rsid w:val="00050E0C"/>
    <w:rsid w:val="000B046B"/>
    <w:rsid w:val="000B393C"/>
    <w:rsid w:val="000E7BD0"/>
    <w:rsid w:val="001213A0"/>
    <w:rsid w:val="00123F55"/>
    <w:rsid w:val="0018530F"/>
    <w:rsid w:val="00187020"/>
    <w:rsid w:val="001C01A7"/>
    <w:rsid w:val="001C0F69"/>
    <w:rsid w:val="001F272D"/>
    <w:rsid w:val="001F4DB4"/>
    <w:rsid w:val="002014B9"/>
    <w:rsid w:val="002048F3"/>
    <w:rsid w:val="00216300"/>
    <w:rsid w:val="00252899"/>
    <w:rsid w:val="002E73DE"/>
    <w:rsid w:val="0031200A"/>
    <w:rsid w:val="0033340B"/>
    <w:rsid w:val="00345A49"/>
    <w:rsid w:val="00381909"/>
    <w:rsid w:val="003D0E99"/>
    <w:rsid w:val="003E3A33"/>
    <w:rsid w:val="003E7344"/>
    <w:rsid w:val="003E770A"/>
    <w:rsid w:val="003F389E"/>
    <w:rsid w:val="003F62AF"/>
    <w:rsid w:val="004063FB"/>
    <w:rsid w:val="00411B04"/>
    <w:rsid w:val="00455FB4"/>
    <w:rsid w:val="004811E6"/>
    <w:rsid w:val="004A56A4"/>
    <w:rsid w:val="004B50C7"/>
    <w:rsid w:val="004D2848"/>
    <w:rsid w:val="0055359E"/>
    <w:rsid w:val="005764BF"/>
    <w:rsid w:val="00577E37"/>
    <w:rsid w:val="00577FB5"/>
    <w:rsid w:val="005C1EC7"/>
    <w:rsid w:val="005D691D"/>
    <w:rsid w:val="005E035C"/>
    <w:rsid w:val="005E07DC"/>
    <w:rsid w:val="005E0D11"/>
    <w:rsid w:val="005E54C6"/>
    <w:rsid w:val="00607E0F"/>
    <w:rsid w:val="00630FCA"/>
    <w:rsid w:val="006377C7"/>
    <w:rsid w:val="00692283"/>
    <w:rsid w:val="00697FCF"/>
    <w:rsid w:val="006E0180"/>
    <w:rsid w:val="006E7035"/>
    <w:rsid w:val="007935E9"/>
    <w:rsid w:val="007B024E"/>
    <w:rsid w:val="008009F1"/>
    <w:rsid w:val="00800BF8"/>
    <w:rsid w:val="00857C6F"/>
    <w:rsid w:val="008A2F2D"/>
    <w:rsid w:val="008B3AE0"/>
    <w:rsid w:val="009031F6"/>
    <w:rsid w:val="00903FCA"/>
    <w:rsid w:val="00962969"/>
    <w:rsid w:val="0099355C"/>
    <w:rsid w:val="00A03951"/>
    <w:rsid w:val="00A053AE"/>
    <w:rsid w:val="00A06026"/>
    <w:rsid w:val="00A120C7"/>
    <w:rsid w:val="00A56E99"/>
    <w:rsid w:val="00AA0282"/>
    <w:rsid w:val="00AA16F0"/>
    <w:rsid w:val="00AD5F30"/>
    <w:rsid w:val="00B057C1"/>
    <w:rsid w:val="00B22A8B"/>
    <w:rsid w:val="00B31B1B"/>
    <w:rsid w:val="00B56087"/>
    <w:rsid w:val="00B766B0"/>
    <w:rsid w:val="00B90356"/>
    <w:rsid w:val="00BC296F"/>
    <w:rsid w:val="00BD4FF9"/>
    <w:rsid w:val="00C068B5"/>
    <w:rsid w:val="00C16714"/>
    <w:rsid w:val="00C277EC"/>
    <w:rsid w:val="00CA6C5C"/>
    <w:rsid w:val="00CB397A"/>
    <w:rsid w:val="00CF3F19"/>
    <w:rsid w:val="00D00922"/>
    <w:rsid w:val="00D44D28"/>
    <w:rsid w:val="00D85901"/>
    <w:rsid w:val="00D875A0"/>
    <w:rsid w:val="00DA15FE"/>
    <w:rsid w:val="00DA3204"/>
    <w:rsid w:val="00DB0CD0"/>
    <w:rsid w:val="00DB679E"/>
    <w:rsid w:val="00DD2129"/>
    <w:rsid w:val="00DE333F"/>
    <w:rsid w:val="00E07D31"/>
    <w:rsid w:val="00E16F3B"/>
    <w:rsid w:val="00E1716C"/>
    <w:rsid w:val="00E23960"/>
    <w:rsid w:val="00E369DC"/>
    <w:rsid w:val="00ED7283"/>
    <w:rsid w:val="00EE5774"/>
    <w:rsid w:val="00F2718B"/>
    <w:rsid w:val="00F377CA"/>
    <w:rsid w:val="00FA6823"/>
    <w:rsid w:val="00FE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B5"/>
    <w:pPr>
      <w:spacing w:before="200" w:after="200" w:line="268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7FB5"/>
    <w:rPr>
      <w:rFonts w:ascii="Calibri Light" w:hAnsi="Calibri Light" w:cs="Times New Roman"/>
      <w:b/>
      <w:color w:val="5B9BD5"/>
      <w:sz w:val="24"/>
      <w:szCs w:val="24"/>
    </w:rPr>
  </w:style>
  <w:style w:type="paragraph" w:styleId="NoSpacing">
    <w:name w:val="No Spacing"/>
    <w:uiPriority w:val="99"/>
    <w:qFormat/>
    <w:rsid w:val="00577FB5"/>
    <w:rPr>
      <w:sz w:val="28"/>
      <w:szCs w:val="28"/>
      <w:lang w:eastAsia="en-US"/>
    </w:rPr>
  </w:style>
  <w:style w:type="paragraph" w:customStyle="1" w:styleId="ZPKTzmpktartykuempunktem">
    <w:name w:val="Z/PKT – zm. pkt artykułem (punktem)"/>
    <w:basedOn w:val="Normal"/>
    <w:uiPriority w:val="99"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C167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057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5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57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5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057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7C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57C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057C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0E99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0E9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123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4FA"/>
    <w:rPr>
      <w:sz w:val="28"/>
      <w:szCs w:val="28"/>
      <w:lang w:eastAsia="en-US"/>
    </w:rPr>
  </w:style>
  <w:style w:type="character" w:styleId="PageNumber">
    <w:name w:val="page number"/>
    <w:basedOn w:val="DefaultParagraphFont"/>
    <w:uiPriority w:val="99"/>
    <w:rsid w:val="00123F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947</Words>
  <Characters>5682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Ewelina Grabowska</dc:creator>
  <cp:keywords/>
  <dc:description/>
  <cp:lastModifiedBy>PINB</cp:lastModifiedBy>
  <cp:revision>4</cp:revision>
  <dcterms:created xsi:type="dcterms:W3CDTF">2021-07-13T13:06:00Z</dcterms:created>
  <dcterms:modified xsi:type="dcterms:W3CDTF">2021-07-14T08:16:00Z</dcterms:modified>
</cp:coreProperties>
</file>