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EB" w:rsidRDefault="009835EB" w:rsidP="00997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 28/2013</w:t>
      </w:r>
    </w:p>
    <w:p w:rsidR="009835EB" w:rsidRDefault="009835EB" w:rsidP="00997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STAROSTY SKARŻYSKIEGO </w:t>
      </w:r>
    </w:p>
    <w:p w:rsidR="009835EB" w:rsidRDefault="009835EB" w:rsidP="00997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10 kwietnia 2013 roku</w:t>
      </w:r>
    </w:p>
    <w:p w:rsidR="009835EB" w:rsidRDefault="009835EB" w:rsidP="009972FD">
      <w:pPr>
        <w:rPr>
          <w:sz w:val="28"/>
          <w:szCs w:val="28"/>
        </w:rPr>
      </w:pPr>
    </w:p>
    <w:p w:rsidR="009835EB" w:rsidRDefault="009835EB" w:rsidP="009972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sprawie : powołania Powiatowej Komisji Konkursowej w związku z konkursem plastycznym p.n.: „</w:t>
      </w:r>
      <w:r>
        <w:rPr>
          <w:b/>
        </w:rPr>
        <w:t>Zielona energia</w:t>
      </w:r>
      <w:r>
        <w:rPr>
          <w:b/>
          <w:sz w:val="22"/>
          <w:szCs w:val="22"/>
        </w:rPr>
        <w:t xml:space="preserve">” organizowanym przez Urząd Marszałkowski </w:t>
      </w:r>
    </w:p>
    <w:p w:rsidR="009835EB" w:rsidRDefault="009835EB" w:rsidP="009972FD">
      <w:pPr>
        <w:jc w:val="both"/>
        <w:rPr>
          <w:sz w:val="28"/>
          <w:szCs w:val="28"/>
        </w:rPr>
      </w:pP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34 ust. 1  ustawy z dnia 5 czerwca 1998 roku  o samorządzie powiatowym (tekst jednolity z 2001 roku Dz. U. Nr 142, poz. 1592 z późn. zm.) </w:t>
      </w:r>
    </w:p>
    <w:p w:rsidR="009835EB" w:rsidRDefault="009835EB" w:rsidP="009972FD">
      <w:pPr>
        <w:jc w:val="both"/>
        <w:rPr>
          <w:sz w:val="22"/>
          <w:szCs w:val="22"/>
        </w:rPr>
      </w:pPr>
    </w:p>
    <w:p w:rsidR="009835EB" w:rsidRDefault="009835EB" w:rsidP="00997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Starosta Skarżyski zarządza, co następuje:</w:t>
      </w:r>
    </w:p>
    <w:p w:rsidR="009835EB" w:rsidRDefault="009835EB" w:rsidP="009972FD">
      <w:pPr>
        <w:rPr>
          <w:b/>
          <w:sz w:val="22"/>
          <w:szCs w:val="22"/>
        </w:rPr>
      </w:pPr>
    </w:p>
    <w:p w:rsidR="009835EB" w:rsidRDefault="009835EB" w:rsidP="00997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Powołuje się  Powiatową Komisję Konkursową dla wyłonienia  na szczeblu powiatu laureatów w związku z konkursem plastycznym p.n. „</w:t>
      </w:r>
      <w:r>
        <w:rPr>
          <w:b/>
        </w:rPr>
        <w:t>Piękno oraz walory przyrodnicze regionu świętokrzyskiego</w:t>
      </w:r>
      <w:r>
        <w:rPr>
          <w:sz w:val="22"/>
          <w:szCs w:val="22"/>
        </w:rPr>
        <w:t>” w czterech grupach wiekowych, zgodnie z Regulaminem przekazanym przez Urząd Marszałkowski z Kielc,  w składzie:</w:t>
      </w:r>
    </w:p>
    <w:p w:rsidR="009835EB" w:rsidRDefault="009835EB" w:rsidP="009972FD">
      <w:pPr>
        <w:jc w:val="both"/>
        <w:rPr>
          <w:sz w:val="22"/>
          <w:szCs w:val="22"/>
        </w:rPr>
      </w:pP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Przewodniczący :  </w:t>
      </w:r>
      <w:r>
        <w:rPr>
          <w:sz w:val="22"/>
          <w:szCs w:val="22"/>
        </w:rPr>
        <w:tab/>
        <w:t>-  Ryszard Sowa – Naczelnik Wydziału OS</w:t>
      </w: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Zenon Nowakowski  – Członek Zarządu Powiatu</w:t>
      </w: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Małgorzata Miller – Wydział OS</w:t>
      </w: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Jolanta Jagiełło – Wydział PR</w:t>
      </w:r>
    </w:p>
    <w:p w:rsidR="009835EB" w:rsidRDefault="009835EB" w:rsidP="009972FD">
      <w:pPr>
        <w:jc w:val="both"/>
        <w:rPr>
          <w:sz w:val="22"/>
          <w:szCs w:val="22"/>
        </w:rPr>
      </w:pP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przy udziale przedstawicieli gmin biorących udział w konkursie, w osobach:</w:t>
      </w: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Marek Chojnacki - Gmina Skarżysko-Kamienna</w:t>
      </w: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Grzegorz Pypeć  - Gmina Skarżysko Kościelne</w:t>
      </w: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Kazimierz Matla - Gmina Suchedniów</w:t>
      </w: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Tomasz Michta - Gmina Łączna</w:t>
      </w: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Michał Pogodziński  - Gmina Bliżyn</w:t>
      </w:r>
    </w:p>
    <w:p w:rsidR="009835EB" w:rsidRDefault="009835EB" w:rsidP="009972FD">
      <w:pPr>
        <w:rPr>
          <w:sz w:val="22"/>
          <w:szCs w:val="22"/>
        </w:rPr>
      </w:pPr>
    </w:p>
    <w:p w:rsidR="009835EB" w:rsidRDefault="009835EB" w:rsidP="00997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Komisja konkursowa w terminie do dnia    </w:t>
      </w:r>
      <w:r>
        <w:rPr>
          <w:b/>
          <w:sz w:val="22"/>
          <w:szCs w:val="22"/>
        </w:rPr>
        <w:t>17 kwietnia 2012 r.</w:t>
      </w:r>
      <w:r>
        <w:rPr>
          <w:sz w:val="22"/>
          <w:szCs w:val="22"/>
        </w:rPr>
        <w:t xml:space="preserve"> wyłoni laureatów na szczeblu powiatowym.</w:t>
      </w:r>
    </w:p>
    <w:p w:rsidR="009835EB" w:rsidRDefault="009835EB" w:rsidP="009972FD">
      <w:pPr>
        <w:jc w:val="both"/>
        <w:rPr>
          <w:sz w:val="22"/>
          <w:szCs w:val="22"/>
        </w:rPr>
      </w:pPr>
    </w:p>
    <w:p w:rsidR="009835EB" w:rsidRDefault="009835EB" w:rsidP="00997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9835EB" w:rsidRDefault="009835EB" w:rsidP="009972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 terminie do </w:t>
      </w:r>
      <w:r>
        <w:rPr>
          <w:b/>
          <w:sz w:val="22"/>
          <w:szCs w:val="22"/>
        </w:rPr>
        <w:t>30 kwietnia 2012 roku</w:t>
      </w:r>
      <w:r>
        <w:rPr>
          <w:sz w:val="22"/>
          <w:szCs w:val="22"/>
        </w:rPr>
        <w:t xml:space="preserve">  prace laureatów należy przekazać, zgodnie </w:t>
      </w:r>
      <w:r>
        <w:rPr>
          <w:sz w:val="22"/>
          <w:szCs w:val="22"/>
        </w:rPr>
        <w:br/>
        <w:t>z Regulaminem Konkursu do Urzędu Marszałkowskiego w Kielcach.</w:t>
      </w:r>
    </w:p>
    <w:p w:rsidR="009835EB" w:rsidRDefault="009835EB" w:rsidP="009972FD">
      <w:pPr>
        <w:rPr>
          <w:sz w:val="22"/>
          <w:szCs w:val="22"/>
        </w:rPr>
      </w:pPr>
    </w:p>
    <w:p w:rsidR="009835EB" w:rsidRDefault="009835EB" w:rsidP="00997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9835EB" w:rsidRDefault="009835EB" w:rsidP="009972FD">
      <w:pPr>
        <w:rPr>
          <w:sz w:val="22"/>
          <w:szCs w:val="22"/>
        </w:rPr>
      </w:pPr>
      <w:r>
        <w:rPr>
          <w:sz w:val="22"/>
          <w:szCs w:val="22"/>
        </w:rPr>
        <w:tab/>
        <w:t>Laureaci i wyróżnieni zostaną uhonorowani nagrodami i dyplomami.</w:t>
      </w:r>
    </w:p>
    <w:p w:rsidR="009835EB" w:rsidRDefault="009835EB" w:rsidP="009972FD">
      <w:pPr>
        <w:rPr>
          <w:sz w:val="22"/>
          <w:szCs w:val="22"/>
        </w:rPr>
      </w:pPr>
    </w:p>
    <w:p w:rsidR="009835EB" w:rsidRDefault="009835EB" w:rsidP="00997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9835EB" w:rsidRDefault="009835EB" w:rsidP="009972FD">
      <w:pPr>
        <w:ind w:firstLine="708"/>
        <w:rPr>
          <w:sz w:val="22"/>
          <w:szCs w:val="22"/>
        </w:rPr>
      </w:pPr>
      <w:r>
        <w:rPr>
          <w:sz w:val="22"/>
          <w:szCs w:val="22"/>
        </w:rPr>
        <w:t>Wykonanie zarządzenia powierza się Naczelnikowi Wydziału Ochrony Środowiska, Rolnictwa i  Leśnictwa.</w:t>
      </w:r>
    </w:p>
    <w:p w:rsidR="009835EB" w:rsidRDefault="009835EB" w:rsidP="009972FD"/>
    <w:p w:rsidR="009835EB" w:rsidRDefault="009835EB" w:rsidP="009972FD"/>
    <w:p w:rsidR="009835EB" w:rsidRDefault="009835EB" w:rsidP="009972FD"/>
    <w:p w:rsidR="009835EB" w:rsidRDefault="009835EB" w:rsidP="009972FD">
      <w:pPr>
        <w:jc w:val="right"/>
        <w:rPr>
          <w:b/>
        </w:rPr>
      </w:pPr>
      <w:r>
        <w:rPr>
          <w:b/>
        </w:rPr>
        <w:t xml:space="preserve">Starosta   Skarżyski </w:t>
      </w:r>
    </w:p>
    <w:p w:rsidR="009835EB" w:rsidRDefault="009835EB" w:rsidP="009972FD">
      <w:pPr>
        <w:rPr>
          <w:b/>
        </w:rPr>
      </w:pPr>
    </w:p>
    <w:p w:rsidR="009835EB" w:rsidRDefault="009835EB" w:rsidP="009972FD">
      <w:pPr>
        <w:rPr>
          <w:b/>
        </w:rPr>
      </w:pPr>
    </w:p>
    <w:p w:rsidR="009835EB" w:rsidRDefault="009835EB" w:rsidP="009972FD">
      <w:pPr>
        <w:jc w:val="right"/>
        <w:rPr>
          <w:b/>
        </w:rPr>
      </w:pPr>
      <w:r>
        <w:rPr>
          <w:b/>
        </w:rPr>
        <w:t>Michał Jędrys</w:t>
      </w:r>
    </w:p>
    <w:p w:rsidR="009835EB" w:rsidRDefault="009835EB"/>
    <w:sectPr w:rsidR="009835EB" w:rsidSect="0021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2FD"/>
    <w:rsid w:val="00183F2E"/>
    <w:rsid w:val="00215CF5"/>
    <w:rsid w:val="002178A4"/>
    <w:rsid w:val="0026551D"/>
    <w:rsid w:val="004C4081"/>
    <w:rsid w:val="0071513A"/>
    <w:rsid w:val="007F2C4C"/>
    <w:rsid w:val="009835EB"/>
    <w:rsid w:val="009972FD"/>
    <w:rsid w:val="00C71DC0"/>
    <w:rsid w:val="00D44A59"/>
    <w:rsid w:val="00EF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242</Words>
  <Characters>1455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28/2013</dc:title>
  <dc:subject/>
  <dc:creator>Małgorzata Miller</dc:creator>
  <cp:keywords/>
  <dc:description/>
  <cp:lastModifiedBy>kutwink</cp:lastModifiedBy>
  <cp:revision>3</cp:revision>
  <dcterms:created xsi:type="dcterms:W3CDTF">2013-04-23T12:00:00Z</dcterms:created>
  <dcterms:modified xsi:type="dcterms:W3CDTF">2013-04-23T12:47:00Z</dcterms:modified>
</cp:coreProperties>
</file>